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C1" w:rsidRPr="00605D69" w:rsidRDefault="00605D69">
      <w:pPr>
        <w:pStyle w:val="Textoindependiente"/>
        <w:rPr>
          <w:rFonts w:ascii="Impact" w:hAnsi="Impact"/>
          <w:sz w:val="28"/>
          <w:szCs w:val="28"/>
          <w:lang w:val="es-ES"/>
        </w:rPr>
      </w:pPr>
      <w:r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1CBCCF" wp14:editId="4A843DFF">
                <wp:simplePos x="0" y="0"/>
                <wp:positionH relativeFrom="page">
                  <wp:posOffset>9820275</wp:posOffset>
                </wp:positionH>
                <wp:positionV relativeFrom="page">
                  <wp:posOffset>266700</wp:posOffset>
                </wp:positionV>
                <wp:extent cx="2651760" cy="7181850"/>
                <wp:effectExtent l="0" t="0" r="0" b="0"/>
                <wp:wrapNone/>
                <wp:docPr id="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69" w:rsidRPr="00DF1CA6" w:rsidRDefault="00605D69" w:rsidP="00605D69">
                            <w:pPr>
                              <w:pStyle w:val="Ttulo2"/>
                              <w:spacing w:after="240"/>
                              <w:rPr>
                                <w:rFonts w:ascii="Impact" w:hAnsi="Impact"/>
                                <w:color w:val="FF33CC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/>
                                <w:color w:val="FF33CC"/>
                                <w:lang w:val="es-MX"/>
                              </w:rPr>
                              <w:t>CORREO ELECTRONICO.</w:t>
                            </w:r>
                          </w:p>
                          <w:p w:rsidR="00605D69" w:rsidRPr="00DF1CA6" w:rsidRDefault="00605D69" w:rsidP="00605D69">
                            <w:pPr>
                              <w:pStyle w:val="Ttulo2"/>
                              <w:spacing w:after="240"/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MX"/>
                              </w:rPr>
                              <w:t>¿</w:t>
                            </w:r>
                            <w:r w:rsidR="00186E65" w:rsidRPr="00186E65">
                              <w:rPr>
                                <w:rFonts w:ascii="Impact" w:hAnsi="Impact" w:cs="Arial"/>
                                <w:b/>
                                <w:color w:val="CC00CC"/>
                                <w:sz w:val="28"/>
                                <w:szCs w:val="28"/>
                                <w:lang w:val="es-CO"/>
                              </w:rPr>
                              <w:t xml:space="preserve">Qué </w:t>
                            </w:r>
                            <w:proofErr w:type="gramStart"/>
                            <w:r w:rsidR="00186E65" w:rsidRPr="00186E65">
                              <w:rPr>
                                <w:rFonts w:ascii="Impact" w:hAnsi="Impact" w:cs="Arial"/>
                                <w:b/>
                                <w:color w:val="CC00CC"/>
                                <w:sz w:val="28"/>
                                <w:szCs w:val="28"/>
                                <w:lang w:val="es-CO"/>
                              </w:rPr>
                              <w:t>es</w:t>
                            </w:r>
                            <w:r w:rsidRPr="00186E65">
                              <w:rPr>
                                <w:rFonts w:ascii="Impact" w:hAnsi="Impact" w:cs="Arial"/>
                                <w:b/>
                                <w:color w:val="CC00CC"/>
                                <w:sz w:val="28"/>
                                <w:szCs w:val="28"/>
                                <w:lang w:val="es-CO"/>
                              </w:rPr>
                              <w:t xml:space="preserve"> ?</w:t>
                            </w:r>
                            <w:proofErr w:type="gramEnd"/>
                            <w:r w:rsidRPr="00186E65">
                              <w:rPr>
                                <w:rFonts w:ascii="Impact" w:hAnsi="Impact" w:cs="Arial"/>
                                <w:b/>
                                <w:color w:val="CC00CC"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</w:p>
                          <w:p w:rsidR="00605D69" w:rsidRPr="00DF1CA6" w:rsidRDefault="00605D69" w:rsidP="00186E65">
                            <w:pPr>
                              <w:pStyle w:val="Textoindependiente"/>
                              <w:jc w:val="both"/>
                              <w:rPr>
                                <w:rFonts w:ascii="Impact" w:hAnsi="Impact" w:cs="Arial"/>
                                <w:lang w:val="es-MX"/>
                              </w:rPr>
                            </w:pPr>
                            <w:r w:rsidRPr="00186E65">
                              <w:rPr>
                                <w:rFonts w:ascii="Impact" w:hAnsi="Impact" w:cs="Arial"/>
                                <w:lang w:val="es-CO"/>
                              </w:rPr>
                              <w:t>Es</w:t>
                            </w:r>
                            <w:r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 xml:space="preserve"> un</w:t>
                            </w:r>
                            <w:r w:rsidRPr="00186E65">
                              <w:rPr>
                                <w:rFonts w:ascii="Impact" w:hAnsi="Impact" w:cs="Arial"/>
                                <w:lang w:val="es-CO"/>
                              </w:rPr>
                              <w:t xml:space="preserve"> servicio que</w:t>
                            </w:r>
                            <w:r w:rsidR="00186E65"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 xml:space="preserve"> nos permite la relació</w:t>
                            </w:r>
                            <w:r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>n e intercambios de mensajes con otras personas a</w:t>
                            </w:r>
                            <w:r w:rsidR="00186E65" w:rsidRPr="00186E65">
                              <w:rPr>
                                <w:rFonts w:ascii="Impact" w:hAnsi="Impact" w:cs="Arial"/>
                                <w:lang w:val="es-CO"/>
                              </w:rPr>
                              <w:t xml:space="preserve"> travé</w:t>
                            </w:r>
                            <w:r w:rsidRPr="00186E65">
                              <w:rPr>
                                <w:rFonts w:ascii="Impact" w:hAnsi="Impact" w:cs="Arial"/>
                                <w:lang w:val="es-CO"/>
                              </w:rPr>
                              <w:t>s</w:t>
                            </w:r>
                            <w:r w:rsidR="00186E65"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 xml:space="preserve"> de sistemas de comunicación electró</w:t>
                            </w:r>
                            <w:r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>nicos</w:t>
                            </w:r>
                            <w:r w:rsidR="00186E65"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>.</w:t>
                            </w:r>
                          </w:p>
                          <w:p w:rsidR="00186E65" w:rsidRPr="00186E65" w:rsidRDefault="00186E65" w:rsidP="00186E65">
                            <w:pPr>
                              <w:pStyle w:val="Textoindependiente"/>
                              <w:spacing w:line="240" w:lineRule="auto"/>
                              <w:jc w:val="center"/>
                              <w:rPr>
                                <w:rFonts w:ascii="Impact" w:hAnsi="Impact" w:cs="Arial"/>
                                <w:b/>
                                <w:color w:val="CC00CC"/>
                                <w:sz w:val="28"/>
                                <w:szCs w:val="28"/>
                              </w:rPr>
                            </w:pPr>
                            <w:r w:rsidRPr="00186E65">
                              <w:rPr>
                                <w:rFonts w:ascii="Impact" w:hAnsi="Impact" w:cs="Arial"/>
                                <w:b/>
                                <w:color w:val="CC00CC"/>
                                <w:sz w:val="28"/>
                                <w:szCs w:val="28"/>
                              </w:rPr>
                              <w:t>VENTAJAS:</w:t>
                            </w:r>
                          </w:p>
                          <w:p w:rsidR="00186E65" w:rsidRPr="00186E65" w:rsidRDefault="00186E65" w:rsidP="00186E6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Impact" w:hAnsi="Impact" w:cs="Arial"/>
                              </w:rPr>
                            </w:pP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Nos</w:t>
                            </w:r>
                            <w:proofErr w:type="spellEnd"/>
                            <w:r w:rsidRPr="00186E65">
                              <w:rPr>
                                <w:rFonts w:ascii="Impact" w:hAnsi="Impact" w:cs="Arial"/>
                              </w:rPr>
                              <w:t xml:space="preserve"> </w:t>
                            </w: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facilita</w:t>
                            </w:r>
                            <w:proofErr w:type="spellEnd"/>
                            <w:r w:rsidRPr="00186E65">
                              <w:rPr>
                                <w:rFonts w:ascii="Impact" w:hAnsi="Impact" w:cs="Arial"/>
                              </w:rPr>
                              <w:t xml:space="preserve"> la </w:t>
                            </w: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comunicaion</w:t>
                            </w:r>
                            <w:proofErr w:type="spellEnd"/>
                            <w:r w:rsidRPr="00186E65">
                              <w:rPr>
                                <w:rFonts w:ascii="Impact" w:hAnsi="Impact" w:cs="Arial"/>
                              </w:rPr>
                              <w:t>.</w:t>
                            </w:r>
                          </w:p>
                          <w:p w:rsidR="00186E65" w:rsidRPr="00186E65" w:rsidRDefault="00186E65" w:rsidP="00186E6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Impact" w:hAnsi="Impact" w:cs="Arial"/>
                              </w:rPr>
                            </w:pP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Acorta</w:t>
                            </w:r>
                            <w:proofErr w:type="spellEnd"/>
                            <w:r w:rsidRPr="00186E65">
                              <w:rPr>
                                <w:rFonts w:ascii="Impact" w:hAnsi="Impact" w:cs="Arial"/>
                              </w:rPr>
                              <w:t xml:space="preserve"> </w:t>
                            </w: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tiempo</w:t>
                            </w:r>
                            <w:proofErr w:type="spellEnd"/>
                            <w:r w:rsidRPr="00186E65">
                              <w:rPr>
                                <w:rFonts w:ascii="Impact" w:hAnsi="Impact" w:cs="Arial"/>
                              </w:rPr>
                              <w:t xml:space="preserve"> y </w:t>
                            </w: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distancia</w:t>
                            </w:r>
                            <w:proofErr w:type="spellEnd"/>
                          </w:p>
                          <w:p w:rsidR="00186E65" w:rsidRPr="00DF1CA6" w:rsidRDefault="00186E65" w:rsidP="00186E6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Impact" w:hAnsi="Impact" w:cs="Arial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>Se puede enviar todo tipo de archivos(word, power point, imagenes, etc)</w:t>
                            </w:r>
                          </w:p>
                          <w:p w:rsidR="00186E65" w:rsidRPr="00186E65" w:rsidRDefault="00186E65" w:rsidP="00186E6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Impact" w:hAnsi="Impact" w:cs="Arial"/>
                              </w:rPr>
                            </w:pP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Evita</w:t>
                            </w:r>
                            <w:proofErr w:type="spellEnd"/>
                            <w:r w:rsidRPr="00186E65">
                              <w:rPr>
                                <w:rFonts w:ascii="Impact" w:hAnsi="Impact" w:cs="Arial"/>
                              </w:rPr>
                              <w:t xml:space="preserve"> el </w:t>
                            </w: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uso</w:t>
                            </w:r>
                            <w:proofErr w:type="spellEnd"/>
                            <w:r w:rsidRPr="00186E65">
                              <w:rPr>
                                <w:rFonts w:ascii="Impact" w:hAnsi="Impact" w:cs="Arial"/>
                              </w:rPr>
                              <w:t xml:space="preserve"> del </w:t>
                            </w:r>
                            <w:proofErr w:type="spellStart"/>
                            <w:r w:rsidRPr="00186E65">
                              <w:rPr>
                                <w:rFonts w:ascii="Impact" w:hAnsi="Impact" w:cs="Arial"/>
                              </w:rPr>
                              <w:t>papel</w:t>
                            </w:r>
                            <w:proofErr w:type="spellEnd"/>
                          </w:p>
                          <w:p w:rsidR="00186E65" w:rsidRPr="00186E65" w:rsidRDefault="00186E65" w:rsidP="00186E65">
                            <w:pPr>
                              <w:pStyle w:val="Textoindependiente"/>
                              <w:spacing w:line="240" w:lineRule="auto"/>
                              <w:ind w:left="720"/>
                              <w:jc w:val="center"/>
                              <w:rPr>
                                <w:rFonts w:ascii="Impact" w:hAnsi="Impact" w:cs="Arial"/>
                                <w:b/>
                                <w:color w:val="CC00CC"/>
                                <w:sz w:val="24"/>
                                <w:szCs w:val="24"/>
                              </w:rPr>
                            </w:pPr>
                            <w:r w:rsidRPr="00186E65">
                              <w:rPr>
                                <w:rFonts w:ascii="Impact" w:hAnsi="Impact" w:cs="Arial"/>
                                <w:b/>
                                <w:color w:val="CC00CC"/>
                                <w:sz w:val="24"/>
                                <w:szCs w:val="24"/>
                              </w:rPr>
                              <w:t>DESVENTAJAS:</w:t>
                            </w:r>
                          </w:p>
                          <w:p w:rsidR="00186E65" w:rsidRPr="00DF1CA6" w:rsidRDefault="00186E65" w:rsidP="00186E6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Impact" w:hAnsi="Impact" w:cs="Arial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>Es muy facil recibir virus, al aceptar correos dudosos</w:t>
                            </w:r>
                          </w:p>
                          <w:p w:rsidR="00186E65" w:rsidRPr="00DF1CA6" w:rsidRDefault="00186E65" w:rsidP="00186E6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Impact" w:hAnsi="Impact" w:cs="Arial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>Se debe tener acceso a internet( muchas personas no pueden hacerlo)</w:t>
                            </w:r>
                          </w:p>
                          <w:p w:rsidR="00186E65" w:rsidRPr="00DF1CA6" w:rsidRDefault="00186E65" w:rsidP="00186E6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Impact" w:hAnsi="Impact" w:cs="Arial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>Se debe de tener un conocimiento minimo de computacion</w:t>
                            </w:r>
                          </w:p>
                          <w:p w:rsidR="00186E65" w:rsidRPr="00DF1CA6" w:rsidRDefault="00186E65" w:rsidP="00186E65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Impact" w:hAnsi="Impact" w:cs="Arial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 w:cs="Arial"/>
                                <w:lang w:val="es-MX"/>
                              </w:rPr>
                              <w:t>Es muy frecuente el robo de informacion</w:t>
                            </w:r>
                          </w:p>
                          <w:p w:rsidR="00186E65" w:rsidRPr="00186E65" w:rsidRDefault="00186E65" w:rsidP="00186E65">
                            <w:pPr>
                              <w:pStyle w:val="Textoindependiente"/>
                              <w:spacing w:line="240" w:lineRule="auto"/>
                              <w:jc w:val="both"/>
                              <w:rPr>
                                <w:rFonts w:ascii="Impact" w:hAnsi="Impact" w:cs="Arial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30B610BC" wp14:editId="53ACCB6C">
                                  <wp:extent cx="1503045" cy="933450"/>
                                  <wp:effectExtent l="0" t="0" r="190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corre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7075" cy="935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6E65" w:rsidRPr="00186E65" w:rsidRDefault="00186E65" w:rsidP="00186E65">
                            <w:pPr>
                              <w:pStyle w:val="Textoindependiente"/>
                              <w:jc w:val="both"/>
                              <w:rPr>
                                <w:rFonts w:ascii="Impact" w:hAnsi="Impact" w:cs="Arial"/>
                                <w:sz w:val="24"/>
                                <w:szCs w:val="24"/>
                              </w:rPr>
                            </w:pPr>
                          </w:p>
                          <w:p w:rsidR="00605D69" w:rsidRPr="00186E65" w:rsidRDefault="00605D69" w:rsidP="00605D69">
                            <w:pPr>
                              <w:rPr>
                                <w:rFonts w:ascii="Impact" w:hAnsi="Impact"/>
                              </w:rPr>
                            </w:pPr>
                          </w:p>
                          <w:p w:rsidR="00525BC1" w:rsidRPr="00605D69" w:rsidRDefault="00525BC1">
                            <w:pPr>
                              <w:pStyle w:val="Textoindependiente"/>
                              <w:jc w:val="center"/>
                              <w:rPr>
                                <w:rFonts w:ascii="Impact" w:hAnsi="Impact"/>
                                <w:color w:val="FF33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1CBCCF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773.25pt;margin-top:21pt;width:208.8pt;height:565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H4uAIAALw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" filled="f" stroked="f">
                <v:textbox>
                  <w:txbxContent>
                    <w:p w:rsidR="00605D69" w:rsidRDefault="00605D69" w:rsidP="00605D69">
                      <w:pPr>
                        <w:pStyle w:val="Ttulo2"/>
                        <w:spacing w:after="240"/>
                        <w:rPr>
                          <w:rFonts w:ascii="Impact" w:hAnsi="Impact"/>
                          <w:color w:val="FF33CC"/>
                        </w:rPr>
                      </w:pPr>
                      <w:r w:rsidRPr="00605D69">
                        <w:rPr>
                          <w:rFonts w:ascii="Impact" w:hAnsi="Impact"/>
                          <w:color w:val="FF33CC"/>
                        </w:rPr>
                        <w:t>CORREO ELECTRONICO</w:t>
                      </w:r>
                      <w:r>
                        <w:rPr>
                          <w:rFonts w:ascii="Impact" w:hAnsi="Impact"/>
                          <w:color w:val="FF33CC"/>
                        </w:rPr>
                        <w:t>.</w:t>
                      </w:r>
                    </w:p>
                    <w:p w:rsidR="00605D69" w:rsidRPr="00186E65" w:rsidRDefault="00605D69" w:rsidP="00605D69">
                      <w:pPr>
                        <w:pStyle w:val="Ttulo2"/>
                        <w:spacing w:after="240"/>
                        <w:rPr>
                          <w:rFonts w:ascii="Impact" w:hAnsi="Impact"/>
                          <w:color w:val="CC00CC"/>
                          <w:sz w:val="28"/>
                          <w:szCs w:val="28"/>
                        </w:rPr>
                      </w:pPr>
                      <w:r w:rsidRPr="00186E65">
                        <w:rPr>
                          <w:rFonts w:ascii="Impact" w:hAnsi="Impact"/>
                          <w:color w:val="CC00CC"/>
                          <w:sz w:val="28"/>
                          <w:szCs w:val="28"/>
                        </w:rPr>
                        <w:t>¿</w:t>
                      </w:r>
                      <w:r w:rsidR="00186E65" w:rsidRPr="00186E65">
                        <w:rPr>
                          <w:rFonts w:ascii="Impact" w:hAnsi="Impact" w:cs="Arial"/>
                          <w:b/>
                          <w:color w:val="CC00CC"/>
                          <w:sz w:val="28"/>
                          <w:szCs w:val="28"/>
                          <w:lang w:val="es-CO"/>
                        </w:rPr>
                        <w:t xml:space="preserve">Qué </w:t>
                      </w:r>
                      <w:proofErr w:type="gramStart"/>
                      <w:r w:rsidR="00186E65" w:rsidRPr="00186E65">
                        <w:rPr>
                          <w:rFonts w:ascii="Impact" w:hAnsi="Impact" w:cs="Arial"/>
                          <w:b/>
                          <w:color w:val="CC00CC"/>
                          <w:sz w:val="28"/>
                          <w:szCs w:val="28"/>
                          <w:lang w:val="es-CO"/>
                        </w:rPr>
                        <w:t>es</w:t>
                      </w:r>
                      <w:r w:rsidRPr="00186E65">
                        <w:rPr>
                          <w:rFonts w:ascii="Impact" w:hAnsi="Impact" w:cs="Arial"/>
                          <w:b/>
                          <w:color w:val="CC00CC"/>
                          <w:sz w:val="28"/>
                          <w:szCs w:val="28"/>
                          <w:lang w:val="es-CO"/>
                        </w:rPr>
                        <w:t xml:space="preserve"> ?</w:t>
                      </w:r>
                      <w:proofErr w:type="gramEnd"/>
                      <w:r w:rsidRPr="00186E65">
                        <w:rPr>
                          <w:rFonts w:ascii="Impact" w:hAnsi="Impact" w:cs="Arial"/>
                          <w:b/>
                          <w:color w:val="CC00CC"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</w:p>
                    <w:p w:rsidR="00605D69" w:rsidRDefault="00605D69" w:rsidP="00186E65">
                      <w:pPr>
                        <w:pStyle w:val="Textoindependiente"/>
                        <w:jc w:val="both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  <w:lang w:val="es-CO"/>
                        </w:rPr>
                        <w:t>Es</w:t>
                      </w:r>
                      <w:r w:rsidRPr="00186E65">
                        <w:rPr>
                          <w:rFonts w:ascii="Impact" w:hAnsi="Impact" w:cs="Arial"/>
                        </w:rPr>
                        <w:t xml:space="preserve"> un</w:t>
                      </w:r>
                      <w:r w:rsidRPr="00186E65">
                        <w:rPr>
                          <w:rFonts w:ascii="Impact" w:hAnsi="Impact" w:cs="Arial"/>
                          <w:lang w:val="es-CO"/>
                        </w:rPr>
                        <w:t xml:space="preserve"> servicio que</w:t>
                      </w:r>
                      <w:r w:rsidR="00186E65" w:rsidRPr="00186E65">
                        <w:rPr>
                          <w:rFonts w:ascii="Impact" w:hAnsi="Impact" w:cs="Arial"/>
                        </w:rPr>
                        <w:t xml:space="preserve"> nos permite la relació</w:t>
                      </w:r>
                      <w:r w:rsidRPr="00186E65">
                        <w:rPr>
                          <w:rFonts w:ascii="Impact" w:hAnsi="Impact" w:cs="Arial"/>
                        </w:rPr>
                        <w:t>n e intercambios de mensajes con otras personas a</w:t>
                      </w:r>
                      <w:r w:rsidR="00186E65" w:rsidRPr="00186E65">
                        <w:rPr>
                          <w:rFonts w:ascii="Impact" w:hAnsi="Impact" w:cs="Arial"/>
                          <w:lang w:val="es-CO"/>
                        </w:rPr>
                        <w:t xml:space="preserve"> travé</w:t>
                      </w:r>
                      <w:r w:rsidRPr="00186E65">
                        <w:rPr>
                          <w:rFonts w:ascii="Impact" w:hAnsi="Impact" w:cs="Arial"/>
                          <w:lang w:val="es-CO"/>
                        </w:rPr>
                        <w:t>s</w:t>
                      </w:r>
                      <w:r w:rsidR="00186E65" w:rsidRPr="00186E65">
                        <w:rPr>
                          <w:rFonts w:ascii="Impact" w:hAnsi="Impact" w:cs="Arial"/>
                        </w:rPr>
                        <w:t xml:space="preserve"> de sistemas de comunicación electró</w:t>
                      </w:r>
                      <w:r w:rsidRPr="00186E65">
                        <w:rPr>
                          <w:rFonts w:ascii="Impact" w:hAnsi="Impact" w:cs="Arial"/>
                        </w:rPr>
                        <w:t>nicos</w:t>
                      </w:r>
                      <w:r w:rsidR="00186E65" w:rsidRPr="00186E65">
                        <w:rPr>
                          <w:rFonts w:ascii="Impact" w:hAnsi="Impact" w:cs="Arial"/>
                        </w:rPr>
                        <w:t>.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spacing w:line="240" w:lineRule="auto"/>
                        <w:jc w:val="center"/>
                        <w:rPr>
                          <w:rFonts w:ascii="Impact" w:hAnsi="Impact" w:cs="Arial"/>
                          <w:b/>
                          <w:color w:val="CC00CC"/>
                          <w:sz w:val="28"/>
                          <w:szCs w:val="28"/>
                        </w:rPr>
                      </w:pPr>
                      <w:r w:rsidRPr="00186E65">
                        <w:rPr>
                          <w:rFonts w:ascii="Impact" w:hAnsi="Impact" w:cs="Arial"/>
                          <w:b/>
                          <w:color w:val="CC00CC"/>
                          <w:sz w:val="28"/>
                          <w:szCs w:val="28"/>
                        </w:rPr>
                        <w:t>VENTAJAS: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</w:rPr>
                        <w:t>Nos facilita la comunicaion.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</w:rPr>
                        <w:t>Acorta tiempo y distancia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</w:rPr>
                        <w:t>Se puede enviar todo tipo de archivos(word, power point, imagenes, etc)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</w:rPr>
                        <w:t>Evita el uso del papel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spacing w:line="240" w:lineRule="auto"/>
                        <w:ind w:left="720"/>
                        <w:jc w:val="center"/>
                        <w:rPr>
                          <w:rFonts w:ascii="Impact" w:hAnsi="Impact" w:cs="Arial"/>
                          <w:b/>
                          <w:color w:val="CC00CC"/>
                          <w:sz w:val="24"/>
                          <w:szCs w:val="24"/>
                        </w:rPr>
                      </w:pPr>
                      <w:r w:rsidRPr="00186E65">
                        <w:rPr>
                          <w:rFonts w:ascii="Impact" w:hAnsi="Impact" w:cs="Arial"/>
                          <w:b/>
                          <w:color w:val="CC00CC"/>
                          <w:sz w:val="24"/>
                          <w:szCs w:val="24"/>
                        </w:rPr>
                        <w:t>DESVENTAJAS: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</w:rPr>
                        <w:t>Es muy facil recibir virus, al aceptar correos dudosos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</w:rPr>
                        <w:t>Se debe tener acceso a internet( muchas personas no pueden hacerlo)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</w:rPr>
                        <w:t>Se debe de tener un conocimiento minimo de computacion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Impact" w:hAnsi="Impact" w:cs="Arial"/>
                        </w:rPr>
                      </w:pPr>
                      <w:r w:rsidRPr="00186E65">
                        <w:rPr>
                          <w:rFonts w:ascii="Impact" w:hAnsi="Impact" w:cs="Arial"/>
                        </w:rPr>
                        <w:t>Es muy frecuente el robo de informacion</w:t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spacing w:line="240" w:lineRule="auto"/>
                        <w:jc w:val="both"/>
                        <w:rPr>
                          <w:rFonts w:ascii="Impact" w:hAnsi="Impact" w:cs="Arial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t xml:space="preserve">                 </w:t>
                      </w: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0B610BC" wp14:editId="53ACCB6C">
                            <wp:extent cx="1503045" cy="933450"/>
                            <wp:effectExtent l="0" t="0" r="1905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correo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7075" cy="935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6E65" w:rsidRPr="00186E65" w:rsidRDefault="00186E65" w:rsidP="00186E65">
                      <w:pPr>
                        <w:pStyle w:val="Textoindependiente"/>
                        <w:jc w:val="both"/>
                        <w:rPr>
                          <w:rFonts w:ascii="Impact" w:hAnsi="Impact" w:cs="Arial"/>
                          <w:sz w:val="24"/>
                          <w:szCs w:val="24"/>
                        </w:rPr>
                      </w:pPr>
                    </w:p>
                    <w:p w:rsidR="00605D69" w:rsidRPr="00186E65" w:rsidRDefault="00605D69" w:rsidP="00605D69">
                      <w:pPr>
                        <w:rPr>
                          <w:rFonts w:ascii="Impact" w:hAnsi="Impact"/>
                        </w:rPr>
                      </w:pPr>
                    </w:p>
                    <w:p w:rsidR="00525BC1" w:rsidRPr="00605D69" w:rsidRDefault="00525BC1">
                      <w:pPr>
                        <w:pStyle w:val="Textoindependiente"/>
                        <w:jc w:val="center"/>
                        <w:rPr>
                          <w:rFonts w:ascii="Impact" w:hAnsi="Impact"/>
                          <w:color w:val="FF33CC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588D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4B2F96" wp14:editId="356D6010">
                <wp:simplePos x="0" y="0"/>
                <wp:positionH relativeFrom="page">
                  <wp:posOffset>6610350</wp:posOffset>
                </wp:positionH>
                <wp:positionV relativeFrom="page">
                  <wp:posOffset>619125</wp:posOffset>
                </wp:positionV>
                <wp:extent cx="3070860" cy="6610350"/>
                <wp:effectExtent l="0" t="0" r="0" b="0"/>
                <wp:wrapNone/>
                <wp:docPr id="27" name="Text Box 69" descr="Cuadro de texto: recuerdos que duran toda una vida&#10;&#10;¿Cuántas veces le han oído decir: “Me encantaría ver la Torre Eiffel algún día…” o “El sueño de mi vida es visitar las pirámides.”?&#10;&#10;Ahora es el momento de dejar de hablar de ello para pasar a la acción. Tendrá la oportunidad de visitar aquellos lugares del mundo que vieron nacer a las leyendas. Pasee por los sitios con los que ha soñado o ha visto en fotografías. Le ayudaremos a hacer realidad sus sueños de viaje, gracias a una planificación experta y los mejores recursos del mundo, de modo que podrá viajar sin ninguna preocupación y disfrutar de la aventura de su vida.&#10;&#10;Le ofrecemos varios paquetes que se adaptarán a sus necesidades, o le crearemos un paquete de viaje según sus propios deseos.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61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88D" w:rsidRPr="00CF588D" w:rsidRDefault="00CF588D" w:rsidP="00CF588D">
                            <w:pPr>
                              <w:pStyle w:val="Textoindependiente"/>
                              <w:spacing w:line="240" w:lineRule="auto"/>
                              <w:rPr>
                                <w:rFonts w:ascii="Impact" w:hAnsi="Impact"/>
                                <w:color w:val="CC00CC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color w:val="CC00CC"/>
                                <w:sz w:val="40"/>
                                <w:szCs w:val="40"/>
                                <w:lang w:val="es-ES"/>
                              </w:rPr>
                              <w:t>¿En Qué consisten estas?</w:t>
                            </w:r>
                          </w:p>
                          <w:p w:rsidR="00525BC1" w:rsidRPr="00553465" w:rsidRDefault="00CF588D" w:rsidP="00553465">
                            <w:pPr>
                              <w:pStyle w:val="Textoindependiente"/>
                              <w:spacing w:line="240" w:lineRule="auto"/>
                              <w:jc w:val="both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553465">
                              <w:rPr>
                                <w:rFonts w:ascii="Impact" w:hAnsi="Impact"/>
                                <w:lang w:val="es-ES"/>
                              </w:rPr>
                              <w:t>Son herramientas creadas para facilitar el soporte y facilitan el trabajo del usuario.</w:t>
                            </w:r>
                          </w:p>
                          <w:p w:rsidR="00CF588D" w:rsidRPr="00CF588D" w:rsidRDefault="00CF588D" w:rsidP="00CF588D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F588D">
                              <w:rPr>
                                <w:rFonts w:ascii="Impact" w:hAnsi="Impact"/>
                                <w:color w:val="CC00CC"/>
                                <w:sz w:val="24"/>
                                <w:szCs w:val="24"/>
                                <w:lang w:val="es-ES"/>
                              </w:rPr>
                              <w:t>Ventajas:</w:t>
                            </w:r>
                          </w:p>
                          <w:p w:rsidR="00CF588D" w:rsidRPr="00CF588D" w:rsidRDefault="00553465" w:rsidP="00553465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CF588D">
                              <w:rPr>
                                <w:rFonts w:ascii="Impact" w:hAnsi="Impact"/>
                                <w:lang w:val="es-ES"/>
                              </w:rPr>
                              <w:t>Rapidez</w:t>
                            </w:r>
                            <w:r w:rsidR="00CF588D" w:rsidRPr="00CF588D">
                              <w:rPr>
                                <w:rFonts w:ascii="Impact" w:hAnsi="Impact"/>
                                <w:lang w:val="es-ES"/>
                              </w:rPr>
                              <w:t xml:space="preserve"> y </w:t>
                            </w:r>
                            <w:proofErr w:type="spellStart"/>
                            <w:r w:rsidR="00CF588D" w:rsidRPr="00CF588D">
                              <w:rPr>
                                <w:rFonts w:ascii="Impact" w:hAnsi="Impact"/>
                                <w:lang w:val="es-ES"/>
                              </w:rPr>
                              <w:t>co</w:t>
                            </w:r>
                            <w:proofErr w:type="spellEnd"/>
                            <w:r w:rsidR="00CF588D" w:rsidRPr="00CF588D">
                              <w:rPr>
                                <w:rFonts w:ascii="Impact" w:hAnsi="Impact"/>
                                <w:lang w:val="es-ES"/>
                              </w:rPr>
                              <w:t>-autoría.</w:t>
                            </w:r>
                          </w:p>
                          <w:p w:rsidR="00CF588D" w:rsidRPr="00CF588D" w:rsidRDefault="00CF588D" w:rsidP="00553465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CF588D">
                              <w:rPr>
                                <w:rFonts w:ascii="Impact" w:hAnsi="Impact"/>
                                <w:lang w:val="es-ES"/>
                              </w:rPr>
                              <w:t xml:space="preserve">Propician la generación del </w:t>
                            </w:r>
                            <w:r w:rsidR="00553465" w:rsidRPr="00CF588D">
                              <w:rPr>
                                <w:rFonts w:ascii="Impact" w:hAnsi="Impact"/>
                                <w:lang w:val="es-ES"/>
                              </w:rPr>
                              <w:t>conocimiento</w:t>
                            </w:r>
                            <w:r w:rsidRPr="00CF588D">
                              <w:rPr>
                                <w:rFonts w:ascii="Impact" w:hAnsi="Impact"/>
                                <w:lang w:val="es-ES"/>
                              </w:rPr>
                              <w:t xml:space="preserve"> y promueve el pensamiento crítico.</w:t>
                            </w:r>
                          </w:p>
                          <w:p w:rsidR="00CF588D" w:rsidRDefault="00CF588D" w:rsidP="00553465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lang w:val="es-ES"/>
                              </w:rPr>
                              <w:t>Estimula el uso del lenguaje.</w:t>
                            </w:r>
                          </w:p>
                          <w:p w:rsidR="00CF588D" w:rsidRDefault="00553465" w:rsidP="00553465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lang w:val="es-ES"/>
                              </w:rPr>
                              <w:t>Favorecen en la adquisición de destrezas sociales.</w:t>
                            </w:r>
                          </w:p>
                          <w:p w:rsidR="00553465" w:rsidRDefault="00553465" w:rsidP="00553465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lang w:val="es-ES"/>
                              </w:rPr>
                              <w:t xml:space="preserve">Promueve y favorece la comunicación, coordinación e interacción. </w:t>
                            </w:r>
                          </w:p>
                          <w:p w:rsidR="00553465" w:rsidRPr="00553465" w:rsidRDefault="00553465" w:rsidP="00553465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color w:val="CC00CC"/>
                                <w:sz w:val="24"/>
                                <w:szCs w:val="24"/>
                                <w:lang w:val="es-ES"/>
                              </w:rPr>
                              <w:t>Desventajas:</w:t>
                            </w:r>
                          </w:p>
                          <w:p w:rsidR="00553465" w:rsidRDefault="00553465" w:rsidP="00553465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lang w:val="es-ES"/>
                              </w:rPr>
                              <w:t>Dependencia de la infraestructura computacional.</w:t>
                            </w:r>
                          </w:p>
                          <w:p w:rsidR="00553465" w:rsidRDefault="00553465" w:rsidP="00553465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lang w:val="es-ES"/>
                              </w:rPr>
                              <w:t xml:space="preserve">Miedo de riesgo en las primeras experiencias y al anhelo de adquirir nuevas herramientas tecnológicas. </w:t>
                            </w:r>
                          </w:p>
                          <w:p w:rsidR="00553465" w:rsidRDefault="00553465" w:rsidP="00553465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lang w:val="es-ES"/>
                              </w:rPr>
                              <w:t xml:space="preserve">Riesgo de una percepción de informalidad. </w:t>
                            </w:r>
                          </w:p>
                          <w:p w:rsidR="00553465" w:rsidRPr="00CF588D" w:rsidRDefault="00553465" w:rsidP="00553465">
                            <w:pPr>
                              <w:pStyle w:val="Textoindependiente"/>
                              <w:spacing w:line="240" w:lineRule="auto"/>
                              <w:jc w:val="both"/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lang w:val="es-ES"/>
                              </w:rPr>
                              <w:t>En las próximas páginas,  podremos ver ejemplos de las herramientas colaborativas más utilizadas en nuestro medio para la adquisición de nuevos aprendizajes significativos.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4B2F96" id="Text Box 69" o:spid="_x0000_s1027" type="#_x0000_t202" alt="Cuadro de texto: recuerdos que duran toda una vida&#10;&#10;¿Cuántas veces le han oído decir: “Me encantaría ver la Torre Eiffel algún día…” o “El sueño de mi vida es visitar las pirámides.”?&#10;&#10;Ahora es el momento de dejar de hablar de ello para pasar a la acción. Tendrá la oportunidad de visitar aquellos lugares del mundo que vieron nacer a las leyendas. Pasee por los sitios con los que ha soñado o ha visto en fotografías. Le ayudaremos a hacer realidad sus sueños de viaje, gracias a una planificación experta y los mejores recursos del mundo, de modo que podrá viajar sin ninguna preocupación y disfrutar de la aventura de su vida.&#10;&#10;Le ofrecemos varios paquetes que se adaptarán a sus necesidades, o le crearemos un paquete de viaje según sus propios deseos.&#10;&#10;" style="position:absolute;margin-left:520.5pt;margin-top:48.75pt;width:241.8pt;height:520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" filled="f" stroked="f" strokecolor="#c9f" strokeweight="1.5pt">
                <v:textbox>
                  <w:txbxContent>
                    <w:p w:rsidR="00CF588D" w:rsidRPr="00CF588D" w:rsidRDefault="00CF588D" w:rsidP="00CF588D">
                      <w:pPr>
                        <w:pStyle w:val="Textoindependiente"/>
                        <w:spacing w:line="240" w:lineRule="auto"/>
                        <w:rPr>
                          <w:rFonts w:ascii="Impact" w:hAnsi="Impact"/>
                          <w:color w:val="CC00CC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Impact" w:hAnsi="Impact"/>
                          <w:color w:val="CC00CC"/>
                          <w:sz w:val="40"/>
                          <w:szCs w:val="40"/>
                          <w:lang w:val="es-ES"/>
                        </w:rPr>
                        <w:t>¿En Qué consisten estas?</w:t>
                      </w:r>
                    </w:p>
                    <w:p w:rsidR="00525BC1" w:rsidRPr="00553465" w:rsidRDefault="00CF588D" w:rsidP="00553465">
                      <w:pPr>
                        <w:pStyle w:val="Textoindependiente"/>
                        <w:spacing w:line="240" w:lineRule="auto"/>
                        <w:jc w:val="both"/>
                        <w:rPr>
                          <w:rFonts w:ascii="Impact" w:hAnsi="Impact"/>
                          <w:lang w:val="es-ES"/>
                        </w:rPr>
                      </w:pPr>
                      <w:r w:rsidRPr="00553465">
                        <w:rPr>
                          <w:rFonts w:ascii="Impact" w:hAnsi="Impact"/>
                          <w:lang w:val="es-ES"/>
                        </w:rPr>
                        <w:t>Son herramientas creadas para facilitar el soporte y facilitan el trabajo del usuario.</w:t>
                      </w:r>
                    </w:p>
                    <w:p w:rsidR="00CF588D" w:rsidRPr="00CF588D" w:rsidRDefault="00CF588D" w:rsidP="00CF588D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CF588D">
                        <w:rPr>
                          <w:rFonts w:ascii="Impact" w:hAnsi="Impact"/>
                          <w:color w:val="CC00CC"/>
                          <w:sz w:val="24"/>
                          <w:szCs w:val="24"/>
                          <w:lang w:val="es-ES"/>
                        </w:rPr>
                        <w:t>Ventajas:</w:t>
                      </w:r>
                    </w:p>
                    <w:p w:rsidR="00CF588D" w:rsidRPr="00CF588D" w:rsidRDefault="00553465" w:rsidP="00553465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 w:rsidRPr="00CF588D">
                        <w:rPr>
                          <w:rFonts w:ascii="Impact" w:hAnsi="Impact"/>
                          <w:lang w:val="es-ES"/>
                        </w:rPr>
                        <w:t>Rapidez</w:t>
                      </w:r>
                      <w:r w:rsidR="00CF588D" w:rsidRPr="00CF588D">
                        <w:rPr>
                          <w:rFonts w:ascii="Impact" w:hAnsi="Impact"/>
                          <w:lang w:val="es-ES"/>
                        </w:rPr>
                        <w:t xml:space="preserve"> y co-autoría.</w:t>
                      </w:r>
                    </w:p>
                    <w:p w:rsidR="00CF588D" w:rsidRPr="00CF588D" w:rsidRDefault="00CF588D" w:rsidP="00553465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 w:rsidRPr="00CF588D">
                        <w:rPr>
                          <w:rFonts w:ascii="Impact" w:hAnsi="Impact"/>
                          <w:lang w:val="es-ES"/>
                        </w:rPr>
                        <w:t xml:space="preserve">Propician la generación del </w:t>
                      </w:r>
                      <w:r w:rsidR="00553465" w:rsidRPr="00CF588D">
                        <w:rPr>
                          <w:rFonts w:ascii="Impact" w:hAnsi="Impact"/>
                          <w:lang w:val="es-ES"/>
                        </w:rPr>
                        <w:t>conocimiento</w:t>
                      </w:r>
                      <w:r w:rsidRPr="00CF588D">
                        <w:rPr>
                          <w:rFonts w:ascii="Impact" w:hAnsi="Impact"/>
                          <w:lang w:val="es-ES"/>
                        </w:rPr>
                        <w:t xml:space="preserve"> y promueve el pensamiento crítico.</w:t>
                      </w:r>
                    </w:p>
                    <w:p w:rsidR="00CF588D" w:rsidRDefault="00CF588D" w:rsidP="00553465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>
                        <w:rPr>
                          <w:rFonts w:ascii="Impact" w:hAnsi="Impact"/>
                          <w:lang w:val="es-ES"/>
                        </w:rPr>
                        <w:t>Estimula el uso del lenguaje.</w:t>
                      </w:r>
                    </w:p>
                    <w:p w:rsidR="00CF588D" w:rsidRDefault="00553465" w:rsidP="00553465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>
                        <w:rPr>
                          <w:rFonts w:ascii="Impact" w:hAnsi="Impact"/>
                          <w:lang w:val="es-ES"/>
                        </w:rPr>
                        <w:t>Favorecen en la adquisición de destrezas sociales.</w:t>
                      </w:r>
                    </w:p>
                    <w:p w:rsidR="00553465" w:rsidRDefault="00553465" w:rsidP="00553465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>
                        <w:rPr>
                          <w:rFonts w:ascii="Impact" w:hAnsi="Impact"/>
                          <w:lang w:val="es-ES"/>
                        </w:rPr>
                        <w:t xml:space="preserve">Promueve y favorece la comunicación, coordinación e interacción. </w:t>
                      </w:r>
                    </w:p>
                    <w:p w:rsidR="00553465" w:rsidRPr="00553465" w:rsidRDefault="00553465" w:rsidP="00553465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>
                        <w:rPr>
                          <w:rFonts w:ascii="Impact" w:hAnsi="Impact"/>
                          <w:color w:val="CC00CC"/>
                          <w:sz w:val="24"/>
                          <w:szCs w:val="24"/>
                          <w:lang w:val="es-ES"/>
                        </w:rPr>
                        <w:t>Desventajas:</w:t>
                      </w:r>
                    </w:p>
                    <w:p w:rsidR="00553465" w:rsidRDefault="00553465" w:rsidP="00553465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>
                        <w:rPr>
                          <w:rFonts w:ascii="Impact" w:hAnsi="Impact"/>
                          <w:lang w:val="es-ES"/>
                        </w:rPr>
                        <w:t>Dependencia de la infraestructura computacional.</w:t>
                      </w:r>
                    </w:p>
                    <w:p w:rsidR="00553465" w:rsidRDefault="00553465" w:rsidP="00553465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>
                        <w:rPr>
                          <w:rFonts w:ascii="Impact" w:hAnsi="Impact"/>
                          <w:lang w:val="es-ES"/>
                        </w:rPr>
                        <w:t xml:space="preserve">Miedo de riesgo en las primeras experiencias y al anhelo de adquirir nuevas herramientas tecnológicas. </w:t>
                      </w:r>
                    </w:p>
                    <w:p w:rsidR="00553465" w:rsidRDefault="00553465" w:rsidP="00553465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Impact" w:hAnsi="Impact"/>
                          <w:lang w:val="es-ES"/>
                        </w:rPr>
                      </w:pPr>
                      <w:r>
                        <w:rPr>
                          <w:rFonts w:ascii="Impact" w:hAnsi="Impact"/>
                          <w:lang w:val="es-ES"/>
                        </w:rPr>
                        <w:t xml:space="preserve">Riesgo de una percepción de informalidad. </w:t>
                      </w:r>
                    </w:p>
                    <w:p w:rsidR="00553465" w:rsidRPr="00CF588D" w:rsidRDefault="00553465" w:rsidP="00553465">
                      <w:pPr>
                        <w:pStyle w:val="Textoindependiente"/>
                        <w:spacing w:line="240" w:lineRule="auto"/>
                        <w:jc w:val="both"/>
                        <w:rPr>
                          <w:rFonts w:ascii="Impact" w:hAnsi="Impact"/>
                          <w:lang w:val="es-ES"/>
                        </w:rPr>
                      </w:pPr>
                      <w:r>
                        <w:rPr>
                          <w:rFonts w:ascii="Impact" w:hAnsi="Impact"/>
                          <w:lang w:val="es-ES"/>
                        </w:rPr>
                        <w:t>En las próximas páginas,  podremos ver ejemplos de las herramientas colaborativas más utilizadas en nuestro medio para la adquisición de nuevos aprendizajes significativos.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79E1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457200" distR="114300" simplePos="0" relativeHeight="251668992" behindDoc="0" locked="0" layoutInCell="0" allowOverlap="1" wp14:anchorId="400B2618" wp14:editId="06C15039">
                <wp:simplePos x="0" y="0"/>
                <wp:positionH relativeFrom="page">
                  <wp:posOffset>3476625</wp:posOffset>
                </wp:positionH>
                <wp:positionV relativeFrom="margin">
                  <wp:posOffset>1322070</wp:posOffset>
                </wp:positionV>
                <wp:extent cx="2581275" cy="4333875"/>
                <wp:effectExtent l="0" t="0" r="9525" b="9525"/>
                <wp:wrapSquare wrapText="bothSides"/>
                <wp:docPr id="21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333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D079E1" w:rsidRDefault="00D079E1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E62B173" wp14:editId="3B3E7067">
                                  <wp:extent cx="2181225" cy="3876675"/>
                                  <wp:effectExtent l="0" t="0" r="9525" b="9525"/>
                                  <wp:docPr id="193" name="Imagen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sCADGLMCI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713" cy="3884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0B2618" id="Autoforma 14" o:spid="_x0000_s1028" style="position:absolute;margin-left:273.75pt;margin-top:104.1pt;width:203.25pt;height:341.25pt;z-index:25166899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" o:allowincell="f" fillcolor="#d5dce4 [671]" stroked="f">
                <v:fill opacity="22873f"/>
                <v:textbox inset="14.4pt,14.4pt,14.4pt,14.4pt">
                  <w:txbxContent>
                    <w:p w:rsidR="00D079E1" w:rsidRDefault="00D079E1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4E62B173" wp14:editId="3B3E7067">
                            <wp:extent cx="2181225" cy="3876675"/>
                            <wp:effectExtent l="0" t="0" r="9525" b="9525"/>
                            <wp:docPr id="193" name="Imagen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agesCADGLMCI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713" cy="3884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624C74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2F4498" wp14:editId="4D67434D">
                <wp:simplePos x="0" y="0"/>
                <wp:positionH relativeFrom="page">
                  <wp:posOffset>1055370</wp:posOffset>
                </wp:positionH>
                <wp:positionV relativeFrom="page">
                  <wp:posOffset>5205730</wp:posOffset>
                </wp:positionV>
                <wp:extent cx="1022985" cy="476250"/>
                <wp:effectExtent l="0" t="0" r="0" b="4445"/>
                <wp:wrapNone/>
                <wp:docPr id="2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C1" w:rsidRPr="00D079E1" w:rsidRDefault="00D079E1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D079E1">
                              <w:rPr>
                                <w:rFonts w:ascii="Impact" w:eastAsia="SimSun" w:hAnsi="Impact"/>
                                <w:noProof/>
                                <w:color w:val="FF33CC"/>
                                <w:sz w:val="32"/>
                                <w:szCs w:val="32"/>
                                <w:lang w:val="es-CO" w:eastAsia="es-CO"/>
                              </w:rPr>
                              <w:t>Integrantes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2F4498" id="Text Box 82" o:spid="_x0000_s1029" type="#_x0000_t202" style="position:absolute;margin-left:83.1pt;margin-top:409.9pt;width:80.5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" filled="f" stroked="f" strokecolor="#c9f" strokeweight="1.5pt">
                <v:textbox inset="0,0,0,0">
                  <w:txbxContent>
                    <w:p w:rsidR="00525BC1" w:rsidRPr="00D079E1" w:rsidRDefault="00D079E1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D079E1">
                        <w:rPr>
                          <w:rFonts w:ascii="Impact" w:eastAsia="SimSun" w:hAnsi="Impact"/>
                          <w:noProof/>
                          <w:color w:val="FF33CC"/>
                          <w:sz w:val="32"/>
                          <w:szCs w:val="32"/>
                          <w:lang w:val="es-CO" w:eastAsia="es-CO"/>
                        </w:rPr>
                        <w:t>Integrantes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8DB0C6" wp14:editId="0FC36091">
                <wp:simplePos x="0" y="0"/>
                <wp:positionH relativeFrom="page">
                  <wp:posOffset>6896100</wp:posOffset>
                </wp:positionH>
                <wp:positionV relativeFrom="page">
                  <wp:posOffset>5028565</wp:posOffset>
                </wp:positionV>
                <wp:extent cx="2202815" cy="2148840"/>
                <wp:effectExtent l="0" t="0" r="0" b="4445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C1" w:rsidRDefault="00525BC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8DB0C6" id="Text Box 74" o:spid="_x0000_s1030" type="#_x0000_t202" style="position:absolute;margin-left:543pt;margin-top:395.95pt;width:173.45pt;height:169.2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" filled="f" stroked="f" strokecolor="#c9f" strokeweight="1.5pt">
                <v:textbox style="mso-fit-shape-to-text:t">
                  <w:txbxContent>
                    <w:p w:rsidR="00525BC1" w:rsidRDefault="00525BC1"/>
                  </w:txbxContent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5C5CD6" wp14:editId="5362667E">
                <wp:simplePos x="0" y="0"/>
                <wp:positionH relativeFrom="page">
                  <wp:posOffset>556260</wp:posOffset>
                </wp:positionH>
                <wp:positionV relativeFrom="page">
                  <wp:posOffset>5727065</wp:posOffset>
                </wp:positionV>
                <wp:extent cx="2362200" cy="1464945"/>
                <wp:effectExtent l="3810" t="2540" r="0" b="0"/>
                <wp:wrapNone/>
                <wp:docPr id="2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9E1" w:rsidRPr="00D079E1" w:rsidRDefault="00D079E1" w:rsidP="00D079E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>Janna</w:t>
                            </w:r>
                            <w:proofErr w:type="spellEnd"/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>Bohorquez</w:t>
                            </w:r>
                            <w:proofErr w:type="spellEnd"/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 xml:space="preserve"> Rodriguez</w:t>
                            </w:r>
                          </w:p>
                          <w:p w:rsidR="00D079E1" w:rsidRPr="00D079E1" w:rsidRDefault="00D079E1" w:rsidP="00D079E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>Daniela Guerra García</w:t>
                            </w:r>
                          </w:p>
                          <w:p w:rsidR="00D079E1" w:rsidRPr="00D079E1" w:rsidRDefault="00D079E1" w:rsidP="00D079E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>Mariana García flores</w:t>
                            </w:r>
                          </w:p>
                          <w:p w:rsidR="00525BC1" w:rsidRPr="00D079E1" w:rsidRDefault="00D079E1" w:rsidP="00D079E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 xml:space="preserve">Natalia </w:t>
                            </w:r>
                            <w:proofErr w:type="spellStart"/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>Henao</w:t>
                            </w:r>
                            <w:proofErr w:type="spellEnd"/>
                            <w:r w:rsidRPr="00D079E1">
                              <w:rPr>
                                <w:rFonts w:ascii="Impact" w:hAnsi="Impact"/>
                                <w:sz w:val="22"/>
                                <w:szCs w:val="22"/>
                                <w:lang w:val="pt-BR"/>
                              </w:rPr>
                              <w:t xml:space="preserve"> Salinas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5C5CD6" id="Text Box 71" o:spid="_x0000_s1031" type="#_x0000_t202" style="position:absolute;margin-left:43.8pt;margin-top:450.95pt;width:186pt;height:115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qtw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" filled="f" stroked="f">
                <v:textbox style="mso-fit-shape-to-text:t">
                  <w:txbxContent>
                    <w:p w:rsidR="00D079E1" w:rsidRPr="00D079E1" w:rsidRDefault="00D079E1" w:rsidP="00D079E1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Impact" w:hAnsi="Impact"/>
                          <w:sz w:val="22"/>
                          <w:szCs w:val="22"/>
                          <w:lang w:val="pt-BR"/>
                        </w:rPr>
                      </w:pPr>
                      <w:r w:rsidRPr="00D079E1">
                        <w:rPr>
                          <w:rFonts w:ascii="Impact" w:hAnsi="Impact"/>
                          <w:sz w:val="22"/>
                          <w:szCs w:val="22"/>
                          <w:lang w:val="pt-BR"/>
                        </w:rPr>
                        <w:t>Janna Bohorquez Rodriguez</w:t>
                      </w:r>
                    </w:p>
                    <w:p w:rsidR="00D079E1" w:rsidRPr="00D079E1" w:rsidRDefault="00D079E1" w:rsidP="00D079E1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Impact" w:hAnsi="Impact"/>
                          <w:sz w:val="22"/>
                          <w:szCs w:val="22"/>
                          <w:lang w:val="pt-BR"/>
                        </w:rPr>
                      </w:pPr>
                      <w:r w:rsidRPr="00D079E1">
                        <w:rPr>
                          <w:rFonts w:ascii="Impact" w:hAnsi="Impact"/>
                          <w:sz w:val="22"/>
                          <w:szCs w:val="22"/>
                          <w:lang w:val="pt-BR"/>
                        </w:rPr>
                        <w:t>Daniela Guerra García</w:t>
                      </w:r>
                    </w:p>
                    <w:p w:rsidR="00D079E1" w:rsidRPr="00D079E1" w:rsidRDefault="00D079E1" w:rsidP="00D079E1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Impact" w:hAnsi="Impact"/>
                          <w:sz w:val="22"/>
                          <w:szCs w:val="22"/>
                          <w:lang w:val="pt-BR"/>
                        </w:rPr>
                      </w:pPr>
                      <w:r w:rsidRPr="00D079E1">
                        <w:rPr>
                          <w:rFonts w:ascii="Impact" w:hAnsi="Impact"/>
                          <w:sz w:val="22"/>
                          <w:szCs w:val="22"/>
                          <w:lang w:val="pt-BR"/>
                        </w:rPr>
                        <w:t>Mariana García flores</w:t>
                      </w:r>
                    </w:p>
                    <w:p w:rsidR="00525BC1" w:rsidRPr="00D079E1" w:rsidRDefault="00D079E1" w:rsidP="00D079E1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rFonts w:ascii="Impact" w:hAnsi="Impact"/>
                          <w:sz w:val="22"/>
                          <w:szCs w:val="22"/>
                          <w:lang w:val="pt-BR"/>
                        </w:rPr>
                      </w:pPr>
                      <w:r w:rsidRPr="00D079E1">
                        <w:rPr>
                          <w:rFonts w:ascii="Impact" w:hAnsi="Impact"/>
                          <w:sz w:val="22"/>
                          <w:szCs w:val="22"/>
                          <w:lang w:val="pt-BR"/>
                        </w:rPr>
                        <w:t xml:space="preserve">Natalia Henao Salinas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02C712" wp14:editId="629BA21A">
                <wp:simplePos x="0" y="0"/>
                <wp:positionH relativeFrom="page">
                  <wp:posOffset>3429000</wp:posOffset>
                </wp:positionH>
                <wp:positionV relativeFrom="page">
                  <wp:posOffset>2081530</wp:posOffset>
                </wp:positionV>
                <wp:extent cx="2446020" cy="3158490"/>
                <wp:effectExtent l="0" t="0" r="1905" b="0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15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C1" w:rsidRDefault="00525BC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02C712" id="Text Box 72" o:spid="_x0000_s1032" type="#_x0000_t202" style="position:absolute;margin-left:270pt;margin-top:163.9pt;width:192.6pt;height:248.7pt;z-index:2516536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" filled="f" stroked="f" strokecolor="#c9f" strokeweight="1.5pt">
                <v:textbox style="mso-fit-shape-to-text:t">
                  <w:txbxContent>
                    <w:p w:rsidR="00525BC1" w:rsidRDefault="00525BC1"/>
                  </w:txbxContent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A6B1DE" wp14:editId="2102383D">
                <wp:simplePos x="0" y="0"/>
                <wp:positionH relativeFrom="page">
                  <wp:posOffset>3162300</wp:posOffset>
                </wp:positionH>
                <wp:positionV relativeFrom="page">
                  <wp:posOffset>628650</wp:posOffset>
                </wp:positionV>
                <wp:extent cx="3114675" cy="1212850"/>
                <wp:effectExtent l="0" t="0" r="0" b="0"/>
                <wp:wrapNone/>
                <wp:docPr id="2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C1" w:rsidRPr="00D079E1" w:rsidRDefault="00D079E1" w:rsidP="00D079E1">
                            <w:pPr>
                              <w:pStyle w:val="Ttulo1"/>
                              <w:jc w:val="left"/>
                              <w:rPr>
                                <w:rFonts w:ascii="Impact" w:hAnsi="Impact"/>
                              </w:rPr>
                            </w:pPr>
                            <w:proofErr w:type="spellStart"/>
                            <w:r w:rsidRPr="00D079E1">
                              <w:rPr>
                                <w:rFonts w:ascii="Impact" w:hAnsi="Impact"/>
                                <w:color w:val="FF33CC"/>
                              </w:rPr>
                              <w:t>Herramientas</w:t>
                            </w:r>
                            <w:proofErr w:type="spellEnd"/>
                            <w:r w:rsidRPr="00D079E1">
                              <w:rPr>
                                <w:rFonts w:ascii="Impact" w:hAnsi="Impact"/>
                                <w:color w:val="FF33CC"/>
                              </w:rPr>
                              <w:t xml:space="preserve"> </w:t>
                            </w:r>
                            <w:proofErr w:type="spellStart"/>
                            <w:r w:rsidRPr="00D079E1">
                              <w:rPr>
                                <w:rFonts w:ascii="Impact" w:hAnsi="Impact"/>
                                <w:color w:val="FF33CC"/>
                              </w:rPr>
                              <w:t>colaborativas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A6B1DE" id="Text Box 70" o:spid="_x0000_s1033" type="#_x0000_t202" style="position:absolute;margin-left:249pt;margin-top:49.5pt;width:245.25pt;height:95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" filled="f" stroked="f" strokecolor="#c9f" strokeweight="1.5pt">
                <v:textbox style="mso-fit-shape-to-text:t">
                  <w:txbxContent>
                    <w:p w:rsidR="00525BC1" w:rsidRPr="00D079E1" w:rsidRDefault="00D079E1" w:rsidP="00D079E1">
                      <w:pPr>
                        <w:pStyle w:val="Ttulo1"/>
                        <w:jc w:val="left"/>
                        <w:rPr>
                          <w:rFonts w:ascii="Impact" w:hAnsi="Impact"/>
                        </w:rPr>
                      </w:pPr>
                      <w:r w:rsidRPr="00D079E1">
                        <w:rPr>
                          <w:rFonts w:ascii="Impact" w:hAnsi="Impact"/>
                          <w:color w:val="FF33CC"/>
                        </w:rPr>
                        <w:t>Herramientas colaborativas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34448A" wp14:editId="09364DCF">
                <wp:simplePos x="0" y="0"/>
                <wp:positionH relativeFrom="page">
                  <wp:posOffset>3577590</wp:posOffset>
                </wp:positionH>
                <wp:positionV relativeFrom="page">
                  <wp:posOffset>6447790</wp:posOffset>
                </wp:positionV>
                <wp:extent cx="2476500" cy="0"/>
                <wp:effectExtent l="0" t="0" r="19050" b="19050"/>
                <wp:wrapNone/>
                <wp:docPr id="2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075FD" id="Line 7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.7pt,507.7pt" to="476.7pt,5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" strokecolor="#00b0f0" strokeweight="2pt">
                <w10:wrap anchorx="page" anchory="page"/>
              </v:line>
            </w:pict>
          </mc:Fallback>
        </mc:AlternateContent>
      </w:r>
      <w:r w:rsidR="00624C74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53B26E" wp14:editId="3CF0CA3A">
                <wp:simplePos x="0" y="0"/>
                <wp:positionH relativeFrom="page">
                  <wp:posOffset>10698480</wp:posOffset>
                </wp:positionH>
                <wp:positionV relativeFrom="page">
                  <wp:posOffset>5179060</wp:posOffset>
                </wp:positionV>
                <wp:extent cx="857885" cy="428625"/>
                <wp:effectExtent l="1905" t="0" r="0" b="2540"/>
                <wp:wrapNone/>
                <wp:docPr id="1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C1" w:rsidRDefault="00525BC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3B26E" id="Text Box 85" o:spid="_x0000_s1034" type="#_x0000_t202" style="position:absolute;margin-left:842.4pt;margin-top:407.8pt;width:67.55pt;height:33.75pt;z-index:25166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" filled="f" stroked="f" strokecolor="#c9f" strokeweight="1.5pt">
                <v:textbox style="mso-fit-shape-to-text:t" inset="0,0,0,0">
                  <w:txbxContent>
                    <w:p w:rsidR="00525BC1" w:rsidRDefault="00525BC1"/>
                  </w:txbxContent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color w:val="FF33CC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8AE99D" wp14:editId="78311502">
                <wp:simplePos x="0" y="0"/>
                <wp:positionH relativeFrom="page">
                  <wp:posOffset>3528060</wp:posOffset>
                </wp:positionH>
                <wp:positionV relativeFrom="page">
                  <wp:posOffset>6582410</wp:posOffset>
                </wp:positionV>
                <wp:extent cx="2606040" cy="761365"/>
                <wp:effectExtent l="3810" t="635" r="0" b="0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C1" w:rsidRPr="00DF1CA6" w:rsidRDefault="00D079E1">
                            <w:pPr>
                              <w:jc w:val="center"/>
                              <w:rPr>
                                <w:rFonts w:ascii="Impact" w:hAnsi="Impact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/>
                                <w:lang w:val="es-MX"/>
                              </w:rPr>
                              <w:t>Herramientas que</w:t>
                            </w:r>
                            <w:r w:rsidRPr="00D079E1">
                              <w:rPr>
                                <w:rFonts w:ascii="Impact" w:hAnsi="Impact"/>
                                <w:lang w:val="es-CO"/>
                              </w:rPr>
                              <w:t xml:space="preserve"> amenizan</w:t>
                            </w:r>
                            <w:r w:rsidRPr="00DF1CA6">
                              <w:rPr>
                                <w:rFonts w:ascii="Impact" w:hAnsi="Impact"/>
                                <w:lang w:val="es-MX"/>
                              </w:rPr>
                              <w:t xml:space="preserve"> el interactiuar con el mundo.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8AE99D" id="Text Box 68" o:spid="_x0000_s1035" type="#_x0000_t202" style="position:absolute;margin-left:277.8pt;margin-top:518.3pt;width:205.2pt;height:59.9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TPtwIAAMIFAAAOAAAAZHJzL2Uyb0RvYy54bWysVG1vmzAQ/j5p/8Hyd8pLCQEUUq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" filled="f" stroked="f">
                <v:textbox style="mso-fit-shape-to-text:t">
                  <w:txbxContent>
                    <w:p w:rsidR="00525BC1" w:rsidRPr="00D079E1" w:rsidRDefault="00D079E1">
                      <w:pPr>
                        <w:jc w:val="center"/>
                        <w:rPr>
                          <w:rFonts w:ascii="Impact" w:hAnsi="Impact"/>
                        </w:rPr>
                      </w:pPr>
                      <w:r w:rsidRPr="00D079E1">
                        <w:rPr>
                          <w:rFonts w:ascii="Impact" w:hAnsi="Impact"/>
                        </w:rPr>
                        <w:t>Herramientas que</w:t>
                      </w:r>
                      <w:r w:rsidRPr="00D079E1">
                        <w:rPr>
                          <w:rFonts w:ascii="Impact" w:hAnsi="Impact"/>
                          <w:lang w:val="es-CO"/>
                        </w:rPr>
                        <w:t xml:space="preserve"> amenizan</w:t>
                      </w:r>
                      <w:r w:rsidRPr="00D079E1">
                        <w:rPr>
                          <w:rFonts w:ascii="Impact" w:hAnsi="Impact"/>
                        </w:rPr>
                        <w:t xml:space="preserve"> el interactiuar con el mundo.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05D69">
        <w:rPr>
          <w:rFonts w:ascii="Impact" w:hAnsi="Impact"/>
          <w:color w:val="FF33CC"/>
          <w:sz w:val="28"/>
          <w:szCs w:val="28"/>
          <w:lang w:val="es-ES"/>
        </w:rPr>
        <w:t>Grupo: IBX12- 92</w:t>
      </w:r>
      <w:r w:rsidR="00525BC1" w:rsidRPr="00605D69">
        <w:rPr>
          <w:rFonts w:ascii="Impact" w:hAnsi="Impact"/>
          <w:sz w:val="28"/>
          <w:szCs w:val="28"/>
          <w:lang w:val="es-ES"/>
        </w:rPr>
        <w:br w:type="page"/>
      </w:r>
      <w:r w:rsidR="001F3BBB">
        <w:rPr>
          <w:rFonts w:ascii="Impact" w:hAnsi="Impact"/>
          <w:noProof/>
          <w:sz w:val="28"/>
          <w:szCs w:val="28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9446895</wp:posOffset>
                </wp:positionH>
                <wp:positionV relativeFrom="paragraph">
                  <wp:posOffset>-211455</wp:posOffset>
                </wp:positionV>
                <wp:extent cx="2409825" cy="6934200"/>
                <wp:effectExtent l="0" t="0" r="28575" b="19050"/>
                <wp:wrapNone/>
                <wp:docPr id="200" name="Cuadro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BBB" w:rsidRPr="001F3BBB" w:rsidRDefault="001F3BBB" w:rsidP="001F3BBB">
                            <w:pPr>
                              <w:pStyle w:val="Textoindependiente"/>
                              <w:jc w:val="center"/>
                              <w:rPr>
                                <w:rFonts w:ascii="Impact" w:eastAsia="SimSun" w:hAnsi="Impact" w:cs="Times New Roman"/>
                                <w:noProof/>
                                <w:color w:val="CC00CC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proofErr w:type="spellStart"/>
                            <w:r w:rsidRPr="001F3BBB">
                              <w:rPr>
                                <w:rFonts w:ascii="Impact" w:hAnsi="Impact"/>
                                <w:color w:val="CC00CC"/>
                                <w:sz w:val="24"/>
                                <w:szCs w:val="24"/>
                              </w:rPr>
                              <w:t>Desventajas</w:t>
                            </w:r>
                            <w:proofErr w:type="spellEnd"/>
                            <w:r w:rsidRPr="001F3BBB">
                              <w:rPr>
                                <w:rFonts w:ascii="Impact" w:hAnsi="Impact"/>
                                <w:color w:val="CC00CC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F3BBB" w:rsidRPr="00DF1CA6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Impact" w:hAnsi="Impact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/>
                                <w:lang w:val="es-MX"/>
                              </w:rPr>
                              <w:t>Pueden darse casos de suplantación de personalidad.</w:t>
                            </w:r>
                          </w:p>
                          <w:p w:rsidR="001F3BBB" w:rsidRPr="00DF1CA6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Impact" w:hAnsi="Impact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/>
                                <w:lang w:val="es-MX"/>
                              </w:rPr>
                              <w:t>Falta de control de datos.</w:t>
                            </w:r>
                          </w:p>
                          <w:p w:rsidR="001F3BBB" w:rsidRPr="00DF1CA6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Impact" w:hAnsi="Impact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/>
                                <w:lang w:val="es-MX"/>
                              </w:rPr>
                              <w:t>Pueden ser adictas y devorar gran cantidad de nuestro tiempo, pues son ideales para el ocio.</w:t>
                            </w:r>
                          </w:p>
                          <w:p w:rsidR="001F3BBB" w:rsidRPr="00DF1CA6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Impact" w:hAnsi="Impact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/>
                                <w:lang w:val="es-MX"/>
                              </w:rPr>
                              <w:t xml:space="preserve">Pueden apoderarse de todo el contenido que publiquemos </w:t>
                            </w:r>
                          </w:p>
                          <w:p w:rsidR="001F3BBB" w:rsidRPr="00DF1CA6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Impact" w:hAnsi="Impact"/>
                                <w:lang w:val="es-MX"/>
                              </w:rPr>
                            </w:pPr>
                            <w:r w:rsidRPr="00DF1CA6">
                              <w:rPr>
                                <w:rFonts w:ascii="Impact" w:hAnsi="Impact"/>
                                <w:lang w:val="es-MX"/>
                              </w:rPr>
                              <w:t>Pueden ser utilizadas por criminales para conocer los datos de sus victimas en delitos Como: acoso y abuso sexual, secuestro, extorsión, trafico de personas, etc…</w:t>
                            </w:r>
                          </w:p>
                          <w:p w:rsidR="001F3BBB" w:rsidRPr="001F3BBB" w:rsidRDefault="00DF1CA6" w:rsidP="001F3BBB">
                            <w:pPr>
                              <w:pStyle w:val="Textoindependiente"/>
                              <w:ind w:left="720"/>
                              <w:jc w:val="center"/>
                              <w:rPr>
                                <w:rFonts w:ascii="Impact" w:hAnsi="Impact"/>
                                <w:color w:val="CC00CC"/>
                              </w:rPr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CC00CC"/>
                              </w:rPr>
                              <w:t>Redes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CC00C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C00CC"/>
                              </w:rPr>
                              <w:t>sociales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CC00CC"/>
                              </w:rPr>
                              <w:t xml:space="preserve"> má</w:t>
                            </w:r>
                            <w:bookmarkStart w:id="0" w:name="_GoBack"/>
                            <w:bookmarkEnd w:id="0"/>
                            <w:r w:rsidR="001F3BBB" w:rsidRPr="001F3BBB">
                              <w:rPr>
                                <w:rFonts w:ascii="Impact" w:hAnsi="Impact"/>
                                <w:color w:val="CC00CC"/>
                              </w:rPr>
                              <w:t xml:space="preserve">s </w:t>
                            </w:r>
                            <w:proofErr w:type="spellStart"/>
                            <w:r w:rsidR="001F3BBB" w:rsidRPr="001F3BBB">
                              <w:rPr>
                                <w:rFonts w:ascii="Impact" w:hAnsi="Impact"/>
                                <w:color w:val="CC00CC"/>
                              </w:rPr>
                              <w:t>conocidas</w:t>
                            </w:r>
                            <w:proofErr w:type="spellEnd"/>
                          </w:p>
                          <w:p w:rsidR="001F3BBB" w:rsidRPr="001F3BBB" w:rsidRDefault="001F3BBB" w:rsidP="001F3BBB">
                            <w:pPr>
                              <w:pStyle w:val="Textoindependiente"/>
                              <w:jc w:val="both"/>
                              <w:rPr>
                                <w:rFonts w:ascii="Impact" w:hAnsi="Impact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</w:rPr>
                              <w:t xml:space="preserve">Facebook, Twitter, </w:t>
                            </w:r>
                            <w:proofErr w:type="spellStart"/>
                            <w:r w:rsidRPr="001F3BBB">
                              <w:rPr>
                                <w:rFonts w:ascii="Impact" w:hAnsi="Impact"/>
                              </w:rPr>
                              <w:t>Sonico</w:t>
                            </w:r>
                            <w:proofErr w:type="spellEnd"/>
                            <w:r w:rsidRPr="001F3BBB">
                              <w:rPr>
                                <w:rFonts w:ascii="Impact" w:hAnsi="Impact"/>
                              </w:rPr>
                              <w:t xml:space="preserve">, My life, Hi5, </w:t>
                            </w:r>
                            <w:proofErr w:type="spellStart"/>
                            <w:r w:rsidRPr="001F3BBB">
                              <w:rPr>
                                <w:rFonts w:ascii="Impact" w:hAnsi="Impact"/>
                              </w:rPr>
                              <w:t>Badoo</w:t>
                            </w:r>
                            <w:proofErr w:type="spellEnd"/>
                            <w:r w:rsidRPr="001F3BBB">
                              <w:rPr>
                                <w:rFonts w:ascii="Impact" w:hAnsi="Impact"/>
                              </w:rPr>
                              <w:t>, etc</w:t>
                            </w:r>
                            <w:proofErr w:type="gramStart"/>
                            <w:r w:rsidRPr="001F3BBB">
                              <w:rPr>
                                <w:rFonts w:ascii="Impact" w:hAnsi="Impact"/>
                              </w:rPr>
                              <w:t>..</w:t>
                            </w:r>
                            <w:proofErr w:type="gramEnd"/>
                            <w:r w:rsidRPr="001F3BBB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</w:p>
                          <w:p w:rsidR="001F3BBB" w:rsidRDefault="001F3BBB">
                            <w: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2956D20" wp14:editId="39880DFC">
                                  <wp:extent cx="1877060" cy="1877060"/>
                                  <wp:effectExtent l="114300" t="114300" r="104140" b="14224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s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5960" cy="191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0" o:spid="_x0000_s1036" type="#_x0000_t202" style="position:absolute;margin-left:743.85pt;margin-top:-16.65pt;width:189.75pt;height:54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" fillcolor="white [3201]" strokecolor="white [3212]" strokeweight=".5pt">
                <v:textbox>
                  <w:txbxContent>
                    <w:p w:rsidR="001F3BBB" w:rsidRPr="001F3BBB" w:rsidRDefault="001F3BBB" w:rsidP="001F3BBB">
                      <w:pPr>
                        <w:pStyle w:val="Textoindependiente"/>
                        <w:jc w:val="center"/>
                        <w:rPr>
                          <w:rFonts w:ascii="Impact" w:eastAsia="SimSun" w:hAnsi="Impact" w:cs="Times New Roman"/>
                          <w:noProof/>
                          <w:color w:val="CC00CC"/>
                          <w:sz w:val="24"/>
                          <w:szCs w:val="24"/>
                          <w:lang w:val="es-CO" w:eastAsia="es-CO"/>
                        </w:rPr>
                      </w:pPr>
                      <w:proofErr w:type="spellStart"/>
                      <w:r w:rsidRPr="001F3BBB">
                        <w:rPr>
                          <w:rFonts w:ascii="Impact" w:hAnsi="Impact"/>
                          <w:color w:val="CC00CC"/>
                          <w:sz w:val="24"/>
                          <w:szCs w:val="24"/>
                        </w:rPr>
                        <w:t>Desventajas</w:t>
                      </w:r>
                      <w:proofErr w:type="spellEnd"/>
                      <w:r w:rsidRPr="001F3BBB">
                        <w:rPr>
                          <w:rFonts w:ascii="Impact" w:hAnsi="Impact"/>
                          <w:color w:val="CC00CC"/>
                          <w:sz w:val="24"/>
                          <w:szCs w:val="24"/>
                        </w:rPr>
                        <w:t>:</w:t>
                      </w:r>
                    </w:p>
                    <w:p w:rsidR="001F3BBB" w:rsidRPr="00DF1CA6" w:rsidRDefault="001F3BBB" w:rsidP="001F3BBB">
                      <w:pPr>
                        <w:pStyle w:val="Textoindependiente"/>
                        <w:numPr>
                          <w:ilvl w:val="0"/>
                          <w:numId w:val="11"/>
                        </w:numPr>
                        <w:rPr>
                          <w:rFonts w:ascii="Impact" w:hAnsi="Impact"/>
                          <w:lang w:val="es-MX"/>
                        </w:rPr>
                      </w:pPr>
                      <w:r w:rsidRPr="00DF1CA6">
                        <w:rPr>
                          <w:rFonts w:ascii="Impact" w:hAnsi="Impact"/>
                          <w:lang w:val="es-MX"/>
                        </w:rPr>
                        <w:t>Pueden darse casos de suplantación de personalidad.</w:t>
                      </w:r>
                    </w:p>
                    <w:p w:rsidR="001F3BBB" w:rsidRPr="00DF1CA6" w:rsidRDefault="001F3BBB" w:rsidP="001F3BBB">
                      <w:pPr>
                        <w:pStyle w:val="Textoindependiente"/>
                        <w:numPr>
                          <w:ilvl w:val="0"/>
                          <w:numId w:val="11"/>
                        </w:numPr>
                        <w:rPr>
                          <w:rFonts w:ascii="Impact" w:hAnsi="Impact"/>
                          <w:lang w:val="es-MX"/>
                        </w:rPr>
                      </w:pPr>
                      <w:r w:rsidRPr="00DF1CA6">
                        <w:rPr>
                          <w:rFonts w:ascii="Impact" w:hAnsi="Impact"/>
                          <w:lang w:val="es-MX"/>
                        </w:rPr>
                        <w:t>Falta de control de datos.</w:t>
                      </w:r>
                    </w:p>
                    <w:p w:rsidR="001F3BBB" w:rsidRPr="00DF1CA6" w:rsidRDefault="001F3BBB" w:rsidP="001F3BBB">
                      <w:pPr>
                        <w:pStyle w:val="Textoindependiente"/>
                        <w:numPr>
                          <w:ilvl w:val="0"/>
                          <w:numId w:val="11"/>
                        </w:numPr>
                        <w:rPr>
                          <w:rFonts w:ascii="Impact" w:hAnsi="Impact"/>
                          <w:lang w:val="es-MX"/>
                        </w:rPr>
                      </w:pPr>
                      <w:r w:rsidRPr="00DF1CA6">
                        <w:rPr>
                          <w:rFonts w:ascii="Impact" w:hAnsi="Impact"/>
                          <w:lang w:val="es-MX"/>
                        </w:rPr>
                        <w:t>Pueden ser adictas y devorar gran cantidad de nuestro tiempo, pues son ideales para el ocio.</w:t>
                      </w:r>
                    </w:p>
                    <w:p w:rsidR="001F3BBB" w:rsidRPr="00DF1CA6" w:rsidRDefault="001F3BBB" w:rsidP="001F3BBB">
                      <w:pPr>
                        <w:pStyle w:val="Textoindependiente"/>
                        <w:numPr>
                          <w:ilvl w:val="0"/>
                          <w:numId w:val="11"/>
                        </w:numPr>
                        <w:rPr>
                          <w:rFonts w:ascii="Impact" w:hAnsi="Impact"/>
                          <w:lang w:val="es-MX"/>
                        </w:rPr>
                      </w:pPr>
                      <w:r w:rsidRPr="00DF1CA6">
                        <w:rPr>
                          <w:rFonts w:ascii="Impact" w:hAnsi="Impact"/>
                          <w:lang w:val="es-MX"/>
                        </w:rPr>
                        <w:t xml:space="preserve">Pueden apoderarse de todo el contenido que publiquemos </w:t>
                      </w:r>
                    </w:p>
                    <w:p w:rsidR="001F3BBB" w:rsidRPr="00DF1CA6" w:rsidRDefault="001F3BBB" w:rsidP="001F3BBB">
                      <w:pPr>
                        <w:pStyle w:val="Textoindependiente"/>
                        <w:numPr>
                          <w:ilvl w:val="0"/>
                          <w:numId w:val="11"/>
                        </w:numPr>
                        <w:rPr>
                          <w:rFonts w:ascii="Impact" w:hAnsi="Impact"/>
                          <w:lang w:val="es-MX"/>
                        </w:rPr>
                      </w:pPr>
                      <w:r w:rsidRPr="00DF1CA6">
                        <w:rPr>
                          <w:rFonts w:ascii="Impact" w:hAnsi="Impact"/>
                          <w:lang w:val="es-MX"/>
                        </w:rPr>
                        <w:t>Pueden ser utilizadas por criminales para conocer los datos de sus victimas en delitos Como: acoso y abuso sexual, secuestro, extorsión, trafico de personas, etc…</w:t>
                      </w:r>
                    </w:p>
                    <w:p w:rsidR="001F3BBB" w:rsidRPr="001F3BBB" w:rsidRDefault="00DF1CA6" w:rsidP="001F3BBB">
                      <w:pPr>
                        <w:pStyle w:val="Textoindependiente"/>
                        <w:ind w:left="720"/>
                        <w:jc w:val="center"/>
                        <w:rPr>
                          <w:rFonts w:ascii="Impact" w:hAnsi="Impact"/>
                          <w:color w:val="CC00CC"/>
                        </w:rPr>
                      </w:pPr>
                      <w:proofErr w:type="spellStart"/>
                      <w:r>
                        <w:rPr>
                          <w:rFonts w:ascii="Impact" w:hAnsi="Impact"/>
                          <w:color w:val="CC00CC"/>
                        </w:rPr>
                        <w:t>Redes</w:t>
                      </w:r>
                      <w:proofErr w:type="spellEnd"/>
                      <w:r>
                        <w:rPr>
                          <w:rFonts w:ascii="Impact" w:hAnsi="Impact"/>
                          <w:color w:val="CC00C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mpact" w:hAnsi="Impact"/>
                          <w:color w:val="CC00CC"/>
                        </w:rPr>
                        <w:t>sociales</w:t>
                      </w:r>
                      <w:proofErr w:type="spellEnd"/>
                      <w:r>
                        <w:rPr>
                          <w:rFonts w:ascii="Impact" w:hAnsi="Impact"/>
                          <w:color w:val="CC00CC"/>
                        </w:rPr>
                        <w:t xml:space="preserve"> má</w:t>
                      </w:r>
                      <w:bookmarkStart w:id="1" w:name="_GoBack"/>
                      <w:bookmarkEnd w:id="1"/>
                      <w:r w:rsidR="001F3BBB" w:rsidRPr="001F3BBB">
                        <w:rPr>
                          <w:rFonts w:ascii="Impact" w:hAnsi="Impact"/>
                          <w:color w:val="CC00CC"/>
                        </w:rPr>
                        <w:t xml:space="preserve">s </w:t>
                      </w:r>
                      <w:proofErr w:type="spellStart"/>
                      <w:r w:rsidR="001F3BBB" w:rsidRPr="001F3BBB">
                        <w:rPr>
                          <w:rFonts w:ascii="Impact" w:hAnsi="Impact"/>
                          <w:color w:val="CC00CC"/>
                        </w:rPr>
                        <w:t>conocidas</w:t>
                      </w:r>
                      <w:proofErr w:type="spellEnd"/>
                    </w:p>
                    <w:p w:rsidR="001F3BBB" w:rsidRPr="001F3BBB" w:rsidRDefault="001F3BBB" w:rsidP="001F3BBB">
                      <w:pPr>
                        <w:pStyle w:val="Textoindependiente"/>
                        <w:jc w:val="both"/>
                        <w:rPr>
                          <w:rFonts w:ascii="Impact" w:hAnsi="Impact"/>
                        </w:rPr>
                      </w:pPr>
                      <w:r w:rsidRPr="001F3BBB">
                        <w:rPr>
                          <w:rFonts w:ascii="Impact" w:hAnsi="Impact"/>
                        </w:rPr>
                        <w:t xml:space="preserve">Facebook, Twitter, </w:t>
                      </w:r>
                      <w:proofErr w:type="spellStart"/>
                      <w:r w:rsidRPr="001F3BBB">
                        <w:rPr>
                          <w:rFonts w:ascii="Impact" w:hAnsi="Impact"/>
                        </w:rPr>
                        <w:t>Sonico</w:t>
                      </w:r>
                      <w:proofErr w:type="spellEnd"/>
                      <w:r w:rsidRPr="001F3BBB">
                        <w:rPr>
                          <w:rFonts w:ascii="Impact" w:hAnsi="Impact"/>
                        </w:rPr>
                        <w:t xml:space="preserve">, My life, Hi5, </w:t>
                      </w:r>
                      <w:proofErr w:type="spellStart"/>
                      <w:r w:rsidRPr="001F3BBB">
                        <w:rPr>
                          <w:rFonts w:ascii="Impact" w:hAnsi="Impact"/>
                        </w:rPr>
                        <w:t>Badoo</w:t>
                      </w:r>
                      <w:proofErr w:type="spellEnd"/>
                      <w:r w:rsidRPr="001F3BBB">
                        <w:rPr>
                          <w:rFonts w:ascii="Impact" w:hAnsi="Impact"/>
                        </w:rPr>
                        <w:t>, etc</w:t>
                      </w:r>
                      <w:proofErr w:type="gramStart"/>
                      <w:r w:rsidRPr="001F3BBB">
                        <w:rPr>
                          <w:rFonts w:ascii="Impact" w:hAnsi="Impact"/>
                        </w:rPr>
                        <w:t>..</w:t>
                      </w:r>
                      <w:proofErr w:type="gramEnd"/>
                      <w:r w:rsidRPr="001F3BBB">
                        <w:rPr>
                          <w:rFonts w:ascii="Impact" w:hAnsi="Impact"/>
                        </w:rPr>
                        <w:t xml:space="preserve"> </w:t>
                      </w:r>
                    </w:p>
                    <w:p w:rsidR="001F3BBB" w:rsidRDefault="001F3BBB">
                      <w:r>
                        <w:t xml:space="preserve">  </w:t>
                      </w:r>
                      <w:r>
                        <w:rPr>
                          <w:rFonts w:ascii="Comic Sans MS" w:hAnsi="Comic Sans MS"/>
                          <w:noProof/>
                          <w:lang w:val="es-MX" w:eastAsia="es-MX"/>
                        </w:rPr>
                        <w:drawing>
                          <wp:inline distT="0" distB="0" distL="0" distR="0" wp14:anchorId="02956D20" wp14:editId="39880DFC">
                            <wp:extent cx="1877060" cy="1877060"/>
                            <wp:effectExtent l="114300" t="114300" r="104140" b="14224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s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5960" cy="1915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3BBB" w:rsidRPr="001F3BBB">
        <w:rPr>
          <w:rFonts w:ascii="Impact" w:hAnsi="Impact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457200" distR="114300" simplePos="0" relativeHeight="251671040" behindDoc="0" locked="0" layoutInCell="0" allowOverlap="1">
                <wp:simplePos x="0" y="0"/>
                <wp:positionH relativeFrom="page">
                  <wp:posOffset>6972300</wp:posOffset>
                </wp:positionH>
                <wp:positionV relativeFrom="margin">
                  <wp:posOffset>-116205</wp:posOffset>
                </wp:positionV>
                <wp:extent cx="2876550" cy="6838950"/>
                <wp:effectExtent l="0" t="0" r="0" b="0"/>
                <wp:wrapSquare wrapText="bothSides"/>
                <wp:docPr id="197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838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1F3BBB" w:rsidRPr="001F3BBB" w:rsidRDefault="001F3BBB" w:rsidP="001F3BBB">
                            <w:pPr>
                              <w:pStyle w:val="Ttulo2"/>
                              <w:rPr>
                                <w:rFonts w:ascii="Impact" w:hAnsi="Impact"/>
                                <w:b/>
                                <w:color w:val="FF33CC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b/>
                                <w:color w:val="FF33CC"/>
                                <w:lang w:val="es-ES"/>
                              </w:rPr>
                              <w:t>Redes Sociales</w:t>
                            </w:r>
                          </w:p>
                          <w:p w:rsidR="001F3BBB" w:rsidRDefault="001F3BBB" w:rsidP="001F3BBB">
                            <w:pPr>
                              <w:pStyle w:val="Ttulo2"/>
                              <w:rPr>
                                <w:rFonts w:ascii="Impact" w:hAnsi="Impact"/>
                                <w:b/>
                                <w:color w:val="CC00C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b/>
                                <w:color w:val="CC00CC"/>
                                <w:sz w:val="24"/>
                                <w:szCs w:val="24"/>
                                <w:lang w:val="es-ES"/>
                              </w:rPr>
                              <w:t>¿En qué consiste?</w:t>
                            </w:r>
                          </w:p>
                          <w:p w:rsidR="001F3BBB" w:rsidRDefault="001F3BBB" w:rsidP="001F3BBB">
                            <w:pPr>
                              <w:pStyle w:val="Ttulo2"/>
                              <w:rPr>
                                <w:rFonts w:ascii="Impact" w:hAnsi="Impact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Es una estructura social, un grupo de personas relacionadas entre sí. Son páginas que permiten a las personas conectarse con sus amigos o incluso realizar nuevas amistades a fin de compartir contenidos, interactuar y crear comunidades sobre intereses similares: trabajo, lectura, juegos, amistad, relaciones amorosas, etc…</w:t>
                            </w:r>
                          </w:p>
                          <w:p w:rsidR="001F3BBB" w:rsidRPr="001F3BBB" w:rsidRDefault="001F3BBB" w:rsidP="001F3BBB">
                            <w:pPr>
                              <w:pStyle w:val="Ttulo2"/>
                              <w:rPr>
                                <w:rFonts w:ascii="Impact" w:hAnsi="Impact"/>
                                <w:b/>
                                <w:color w:val="CC00C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b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>Ventajas</w:t>
                            </w:r>
                          </w:p>
                          <w:p w:rsidR="001F3BBB" w:rsidRPr="001F3BBB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lang w:val="es-ES"/>
                              </w:rPr>
                              <w:t>Favorecen la participación y el trabajo colaborativo entre personas.</w:t>
                            </w:r>
                          </w:p>
                          <w:p w:rsidR="001F3BBB" w:rsidRPr="001F3BBB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lang w:val="es-ES"/>
                              </w:rPr>
                              <w:t>Permiten construir una identidad personas y/o virtual.</w:t>
                            </w:r>
                          </w:p>
                          <w:p w:rsidR="001F3BBB" w:rsidRPr="001F3BBB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lang w:val="es-ES"/>
                              </w:rPr>
                              <w:t xml:space="preserve">Facilitan relaciones entre personas, evitando todo tipo de barreras tanto culturales como físicas </w:t>
                            </w:r>
                          </w:p>
                          <w:p w:rsidR="001F3BBB" w:rsidRPr="001F3BBB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lang w:val="es-ES"/>
                              </w:rPr>
                              <w:t xml:space="preserve">Facilitan la obtención de la información requerida en cada momento, debido a la actualización instantánea </w:t>
                            </w:r>
                          </w:p>
                          <w:p w:rsidR="001F3BBB" w:rsidRPr="001F3BBB" w:rsidRDefault="001F3BBB" w:rsidP="001F3BBB">
                            <w:pPr>
                              <w:pStyle w:val="Textoindependien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Impact" w:hAnsi="Impact"/>
                                <w:lang w:val="es-ES"/>
                              </w:rPr>
                            </w:pPr>
                            <w:r w:rsidRPr="001F3BBB">
                              <w:rPr>
                                <w:rFonts w:ascii="Impact" w:hAnsi="Impact"/>
                                <w:lang w:val="es-ES"/>
                              </w:rPr>
                              <w:t xml:space="preserve">Facilitan el aprendizaje integral fuera del aula escolar, y permiten poner en práctica los conceptos adquiridos. </w:t>
                            </w:r>
                          </w:p>
                          <w:p w:rsidR="001F3BBB" w:rsidRPr="00DF1CA6" w:rsidRDefault="001F3BBB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1F3BBB" w:rsidRPr="00DF1CA6" w:rsidRDefault="001F3BBB" w:rsidP="001F3BBB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37" style="position:absolute;margin-left:549pt;margin-top:-9.15pt;width:226.5pt;height:538.5pt;z-index:2516710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" o:allowincell="f" fillcolor="white [3212]" stroked="f">
                <v:fill opacity="22873f"/>
                <v:textbox inset="14.4pt,14.4pt,14.4pt,14.4pt">
                  <w:txbxContent>
                    <w:p w:rsidR="001F3BBB" w:rsidRPr="001F3BBB" w:rsidRDefault="001F3BBB" w:rsidP="001F3BBB">
                      <w:pPr>
                        <w:pStyle w:val="Ttulo2"/>
                        <w:rPr>
                          <w:rFonts w:ascii="Impact" w:hAnsi="Impact"/>
                          <w:b/>
                          <w:color w:val="FF33CC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b/>
                          <w:color w:val="FF33CC"/>
                          <w:lang w:val="es-ES"/>
                        </w:rPr>
                        <w:t>Redes Sociales</w:t>
                      </w:r>
                    </w:p>
                    <w:p w:rsidR="001F3BBB" w:rsidRDefault="001F3BBB" w:rsidP="001F3BBB">
                      <w:pPr>
                        <w:pStyle w:val="Ttulo2"/>
                        <w:rPr>
                          <w:rFonts w:ascii="Impact" w:hAnsi="Impact"/>
                          <w:b/>
                          <w:color w:val="CC00CC"/>
                          <w:sz w:val="24"/>
                          <w:szCs w:val="24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b/>
                          <w:color w:val="CC00CC"/>
                          <w:sz w:val="24"/>
                          <w:szCs w:val="24"/>
                          <w:lang w:val="es-ES"/>
                        </w:rPr>
                        <w:t>¿En qué consiste?</w:t>
                      </w:r>
                    </w:p>
                    <w:p w:rsidR="001F3BBB" w:rsidRDefault="001F3BBB" w:rsidP="001F3BBB">
                      <w:pPr>
                        <w:pStyle w:val="Ttulo2"/>
                        <w:rPr>
                          <w:rFonts w:ascii="Impact" w:hAnsi="Impact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Es una estructura social, un grupo de personas relacionadas entre sí. Son páginas que permiten a las personas conectarse con sus amigos o incluso realizar nuevas amistades a fin de compartir contenidos, interactuar y crear comunidades sobre intereses similares: trabajo, lectura, juegos, amistad, relaciones amorosas, etc…</w:t>
                      </w:r>
                    </w:p>
                    <w:p w:rsidR="001F3BBB" w:rsidRPr="001F3BBB" w:rsidRDefault="001F3BBB" w:rsidP="001F3BBB">
                      <w:pPr>
                        <w:pStyle w:val="Ttulo2"/>
                        <w:rPr>
                          <w:rFonts w:ascii="Impact" w:hAnsi="Impact"/>
                          <w:b/>
                          <w:color w:val="CC00CC"/>
                          <w:sz w:val="24"/>
                          <w:szCs w:val="24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b/>
                          <w:color w:val="CC00CC"/>
                          <w:sz w:val="28"/>
                          <w:szCs w:val="28"/>
                          <w:lang w:val="es-ES"/>
                        </w:rPr>
                        <w:t>Ventajas</w:t>
                      </w:r>
                    </w:p>
                    <w:p w:rsidR="001F3BBB" w:rsidRPr="001F3BBB" w:rsidRDefault="001F3BBB" w:rsidP="001F3BBB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rPr>
                          <w:rFonts w:ascii="Impact" w:hAnsi="Impact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lang w:val="es-ES"/>
                        </w:rPr>
                        <w:t>Favorecen la participación y el trabajo colaborativo entre personas.</w:t>
                      </w:r>
                    </w:p>
                    <w:p w:rsidR="001F3BBB" w:rsidRPr="001F3BBB" w:rsidRDefault="001F3BBB" w:rsidP="001F3BBB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rPr>
                          <w:rFonts w:ascii="Impact" w:hAnsi="Impact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lang w:val="es-ES"/>
                        </w:rPr>
                        <w:t>Permiten construir una identidad personas y/o virtual.</w:t>
                      </w:r>
                    </w:p>
                    <w:p w:rsidR="001F3BBB" w:rsidRPr="001F3BBB" w:rsidRDefault="001F3BBB" w:rsidP="001F3BBB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rPr>
                          <w:rFonts w:ascii="Impact" w:hAnsi="Impact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lang w:val="es-ES"/>
                        </w:rPr>
                        <w:t xml:space="preserve">Facilitan relaciones entre personas, evitando todo tipo de barreras tanto culturales como físicas </w:t>
                      </w:r>
                    </w:p>
                    <w:p w:rsidR="001F3BBB" w:rsidRPr="001F3BBB" w:rsidRDefault="001F3BBB" w:rsidP="001F3BBB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rPr>
                          <w:rFonts w:ascii="Impact" w:hAnsi="Impact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lang w:val="es-ES"/>
                        </w:rPr>
                        <w:t xml:space="preserve">Facilitan la obtención de la información requerida en cada momento, debido a la actualización instantánea </w:t>
                      </w:r>
                    </w:p>
                    <w:p w:rsidR="001F3BBB" w:rsidRPr="001F3BBB" w:rsidRDefault="001F3BBB" w:rsidP="001F3BBB">
                      <w:pPr>
                        <w:pStyle w:val="Textoindependiente"/>
                        <w:numPr>
                          <w:ilvl w:val="0"/>
                          <w:numId w:val="10"/>
                        </w:numPr>
                        <w:rPr>
                          <w:rFonts w:ascii="Impact" w:hAnsi="Impact"/>
                          <w:lang w:val="es-ES"/>
                        </w:rPr>
                      </w:pPr>
                      <w:r w:rsidRPr="001F3BBB">
                        <w:rPr>
                          <w:rFonts w:ascii="Impact" w:hAnsi="Impact"/>
                          <w:lang w:val="es-ES"/>
                        </w:rPr>
                        <w:t xml:space="preserve">Facilitan el aprendizaje integral fuera del aula escolar, y permiten poner en práctica los conceptos adquiridos. </w:t>
                      </w:r>
                    </w:p>
                    <w:p w:rsidR="001F3BBB" w:rsidRDefault="001F3BBB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:rsidR="001F3BBB" w:rsidRDefault="001F3BBB" w:rsidP="001F3BBB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115D54" w:rsidRPr="00605D69">
        <w:rPr>
          <w:rFonts w:ascii="Impact" w:hAnsi="Impact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0F50E8" wp14:editId="029FB9D0">
                <wp:simplePos x="0" y="0"/>
                <wp:positionH relativeFrom="page">
                  <wp:posOffset>3924300</wp:posOffset>
                </wp:positionH>
                <wp:positionV relativeFrom="page">
                  <wp:posOffset>619125</wp:posOffset>
                </wp:positionV>
                <wp:extent cx="2762250" cy="6743700"/>
                <wp:effectExtent l="0" t="0" r="0" b="0"/>
                <wp:wrapNone/>
                <wp:docPr id="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D54" w:rsidRPr="00B63731" w:rsidRDefault="00115D54" w:rsidP="00B63731">
                            <w:pPr>
                              <w:pStyle w:val="Ttulo4"/>
                              <w:jc w:val="center"/>
                              <w:rPr>
                                <w:rFonts w:ascii="Impact" w:hAnsi="Impact"/>
                                <w:color w:val="FF33CC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B63731">
                              <w:rPr>
                                <w:rFonts w:ascii="Impact" w:hAnsi="Impact"/>
                                <w:color w:val="FF33CC"/>
                                <w:sz w:val="40"/>
                                <w:szCs w:val="40"/>
                                <w:lang w:val="es-ES"/>
                              </w:rPr>
                              <w:t>Comercio electronico</w:t>
                            </w:r>
                          </w:p>
                          <w:p w:rsidR="00115D54" w:rsidRPr="00B63731" w:rsidRDefault="00B63731" w:rsidP="00115D54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63731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>¿</w:t>
                            </w:r>
                            <w:r w:rsidR="00115D54" w:rsidRPr="00B63731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>Qué es?</w:t>
                            </w:r>
                          </w:p>
                          <w:p w:rsidR="00115D54" w:rsidRPr="00115D54" w:rsidRDefault="00115D54" w:rsidP="00115D54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Es la aplicación de la avanzada tecnología de información  para incrementar la eficacia de las relaciones empresariales entre socios comerciales.</w:t>
                            </w:r>
                          </w:p>
                          <w:p w:rsidR="00115D54" w:rsidRPr="00115D54" w:rsidRDefault="00115D54" w:rsidP="00115D54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Su uso es de tecnología computacional y telecomunicaciones.</w:t>
                            </w:r>
                          </w:p>
                          <w:p w:rsidR="00115D54" w:rsidRPr="00115D54" w:rsidRDefault="00115D54" w:rsidP="00115D54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15D54" w:rsidRPr="00B63731" w:rsidRDefault="00115D54" w:rsidP="00115D54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63731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>Ventajas</w:t>
                            </w:r>
                          </w:p>
                          <w:p w:rsidR="00115D54" w:rsidRPr="00115D54" w:rsidRDefault="00115D54" w:rsidP="00115D5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La oportunidad de relacionarse con un mercado totalmente interactivo y una forma  más “fácil”  de realizar las cosas.</w:t>
                            </w:r>
                          </w:p>
                          <w:p w:rsidR="00115D54" w:rsidRPr="00115D54" w:rsidRDefault="00115D54" w:rsidP="00115D5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Más promoción.</w:t>
                            </w:r>
                          </w:p>
                          <w:p w:rsidR="00115D54" w:rsidRPr="00115D54" w:rsidRDefault="00115D54" w:rsidP="00115D5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Facilidad de compra y entrega.</w:t>
                            </w:r>
                          </w:p>
                          <w:p w:rsidR="00115D54" w:rsidRPr="00115D54" w:rsidRDefault="00115D54" w:rsidP="00115D5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Interacción mundial tanto en personas comunes con en  empresas.</w:t>
                            </w:r>
                          </w:p>
                          <w:p w:rsidR="00115D54" w:rsidRPr="00115D54" w:rsidRDefault="00115D54" w:rsidP="00115D54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115D54" w:rsidRPr="00B63731" w:rsidRDefault="00115D54" w:rsidP="00115D54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63731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>Desventajas</w:t>
                            </w:r>
                          </w:p>
                          <w:p w:rsidR="00115D54" w:rsidRPr="00115D54" w:rsidRDefault="00115D54" w:rsidP="00115D5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Cercanía entre el vendedor  y el computador</w:t>
                            </w:r>
                          </w:p>
                          <w:p w:rsidR="00115D54" w:rsidRPr="00115D54" w:rsidRDefault="00115D54" w:rsidP="00115D5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Desconfianza</w:t>
                            </w:r>
                          </w:p>
                          <w:p w:rsidR="00115D54" w:rsidRPr="00115D54" w:rsidRDefault="00115D54" w:rsidP="00115D5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Quejas y reclamos</w:t>
                            </w:r>
                          </w:p>
                          <w:p w:rsidR="00115D54" w:rsidRPr="00115D54" w:rsidRDefault="00115D54" w:rsidP="00115D54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Garantía del producto</w:t>
                            </w:r>
                          </w:p>
                          <w:p w:rsidR="00115D54" w:rsidRPr="00115D54" w:rsidRDefault="00115D54" w:rsidP="00115D54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5D54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Visualización del producto.</w:t>
                            </w:r>
                          </w:p>
                          <w:p w:rsidR="00115D54" w:rsidRPr="00115D54" w:rsidRDefault="00115D54" w:rsidP="00115D54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115D54" w:rsidRDefault="00115D54" w:rsidP="00115D5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115D54" w:rsidRDefault="00115D54" w:rsidP="00115D5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4E5A596" wp14:editId="390E40D6">
                                  <wp:extent cx="1343025" cy="1154335"/>
                                  <wp:effectExtent l="0" t="0" r="0" b="8255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untitled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025" cy="1154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5BC1" w:rsidRDefault="00525B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F50E8" id="Text Box 81" o:spid="_x0000_s1038" type="#_x0000_t202" style="position:absolute;margin-left:309pt;margin-top:48.75pt;width:217.5pt;height:53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" filled="f" stroked="f" strokecolor="#c9f" strokeweight="1.5pt">
                <v:textbox>
                  <w:txbxContent>
                    <w:p w:rsidR="00115D54" w:rsidRPr="00B63731" w:rsidRDefault="00115D54" w:rsidP="00B63731">
                      <w:pPr>
                        <w:pStyle w:val="Ttulo4"/>
                        <w:jc w:val="center"/>
                        <w:rPr>
                          <w:rFonts w:ascii="Impact" w:hAnsi="Impact"/>
                          <w:color w:val="FF33CC"/>
                          <w:sz w:val="40"/>
                          <w:szCs w:val="40"/>
                          <w:lang w:val="es-ES"/>
                        </w:rPr>
                      </w:pPr>
                      <w:r w:rsidRPr="00B63731">
                        <w:rPr>
                          <w:rFonts w:ascii="Impact" w:hAnsi="Impact"/>
                          <w:color w:val="FF33CC"/>
                          <w:sz w:val="40"/>
                          <w:szCs w:val="40"/>
                          <w:lang w:val="es-ES"/>
                        </w:rPr>
                        <w:t>Comercio electronico</w:t>
                      </w:r>
                    </w:p>
                    <w:p w:rsidR="00115D54" w:rsidRPr="00B63731" w:rsidRDefault="00B63731" w:rsidP="00115D54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  <w:r w:rsidRPr="00B63731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>¿</w:t>
                      </w:r>
                      <w:r w:rsidR="00115D54" w:rsidRPr="00B63731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>Qué es?</w:t>
                      </w:r>
                    </w:p>
                    <w:p w:rsidR="00115D54" w:rsidRPr="00115D54" w:rsidRDefault="00115D54" w:rsidP="00115D54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Es la aplicación de la avanzada tecnología de información  para incrementar la eficacia de las relaciones empresariales entre socios comerciales.</w:t>
                      </w:r>
                    </w:p>
                    <w:p w:rsidR="00115D54" w:rsidRPr="00115D54" w:rsidRDefault="00115D54" w:rsidP="00115D54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Su uso es de tecnología computacional y telecomunicaciones.</w:t>
                      </w:r>
                    </w:p>
                    <w:p w:rsidR="00115D54" w:rsidRPr="00115D54" w:rsidRDefault="00115D54" w:rsidP="00115D54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</w:p>
                    <w:p w:rsidR="00115D54" w:rsidRPr="00B63731" w:rsidRDefault="00115D54" w:rsidP="00115D54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  <w:r w:rsidRPr="00B63731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>Ventajas</w:t>
                      </w:r>
                    </w:p>
                    <w:p w:rsidR="00115D54" w:rsidRPr="00115D54" w:rsidRDefault="00115D54" w:rsidP="00115D5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La oportunidad de relacionarse con un mercado totalmente interactivo y una forma  más “fácil”  de realizar las cosas.</w:t>
                      </w:r>
                    </w:p>
                    <w:p w:rsidR="00115D54" w:rsidRPr="00115D54" w:rsidRDefault="00115D54" w:rsidP="00115D5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Más promoción.</w:t>
                      </w:r>
                    </w:p>
                    <w:p w:rsidR="00115D54" w:rsidRPr="00115D54" w:rsidRDefault="00115D54" w:rsidP="00115D5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Facilidad de compra y entrega.</w:t>
                      </w:r>
                    </w:p>
                    <w:p w:rsidR="00115D54" w:rsidRPr="00115D54" w:rsidRDefault="00115D54" w:rsidP="00115D5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Interacción mundial tanto en personas comunes con en  empresas.</w:t>
                      </w:r>
                    </w:p>
                    <w:p w:rsidR="00115D54" w:rsidRPr="00115D54" w:rsidRDefault="00115D54" w:rsidP="00115D54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115D54" w:rsidRPr="00B63731" w:rsidRDefault="00115D54" w:rsidP="00115D54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  <w:r w:rsidRPr="00B63731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>Desventajas</w:t>
                      </w:r>
                    </w:p>
                    <w:p w:rsidR="00115D54" w:rsidRPr="00115D54" w:rsidRDefault="00115D54" w:rsidP="00115D5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Cercanía entre el vendedor  y el computador</w:t>
                      </w:r>
                    </w:p>
                    <w:p w:rsidR="00115D54" w:rsidRPr="00115D54" w:rsidRDefault="00115D54" w:rsidP="00115D5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Desconfianza</w:t>
                      </w:r>
                    </w:p>
                    <w:p w:rsidR="00115D54" w:rsidRPr="00115D54" w:rsidRDefault="00115D54" w:rsidP="00115D5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Quejas y reclamos</w:t>
                      </w:r>
                    </w:p>
                    <w:p w:rsidR="00115D54" w:rsidRPr="00115D54" w:rsidRDefault="00115D54" w:rsidP="00115D54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Garantía del producto</w:t>
                      </w:r>
                    </w:p>
                    <w:p w:rsidR="00115D54" w:rsidRPr="00115D54" w:rsidRDefault="00115D54" w:rsidP="00115D54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115D54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Visualización del producto.</w:t>
                      </w:r>
                    </w:p>
                    <w:p w:rsidR="00115D54" w:rsidRPr="00115D54" w:rsidRDefault="00115D54" w:rsidP="00115D54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</w:p>
                    <w:p w:rsidR="00115D54" w:rsidRDefault="00115D54" w:rsidP="00115D54">
                      <w:pPr>
                        <w:rPr>
                          <w:lang w:val="es-ES"/>
                        </w:rPr>
                      </w:pPr>
                    </w:p>
                    <w:p w:rsidR="00115D54" w:rsidRDefault="00115D54" w:rsidP="00115D5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</w:t>
                      </w: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44E5A596" wp14:editId="390E40D6">
                            <wp:extent cx="1343025" cy="1154335"/>
                            <wp:effectExtent l="0" t="0" r="0" b="8255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untitled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025" cy="1154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5BC1" w:rsidRDefault="00525BC1"/>
                  </w:txbxContent>
                </v:textbox>
                <w10:wrap anchorx="page" anchory="page"/>
              </v:shape>
            </w:pict>
          </mc:Fallback>
        </mc:AlternateContent>
      </w:r>
      <w:r w:rsidR="00CA1DD0" w:rsidRPr="00605D69">
        <w:rPr>
          <w:rFonts w:ascii="Impact" w:hAnsi="Impact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FE63DD" wp14:editId="5549F977">
                <wp:simplePos x="0" y="0"/>
                <wp:positionH relativeFrom="page">
                  <wp:posOffset>647700</wp:posOffset>
                </wp:positionH>
                <wp:positionV relativeFrom="page">
                  <wp:posOffset>619126</wp:posOffset>
                </wp:positionV>
                <wp:extent cx="2664460" cy="6743700"/>
                <wp:effectExtent l="0" t="0" r="0" b="0"/>
                <wp:wrapNone/>
                <wp:docPr id="1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4">
                        <w:txbxContent>
                          <w:p w:rsidR="00CA1DD0" w:rsidRPr="00CA1DD0" w:rsidRDefault="00CA1DD0" w:rsidP="00CA1DD0">
                            <w:pPr>
                              <w:pStyle w:val="Ttulo2"/>
                              <w:rPr>
                                <w:rFonts w:ascii="Impact" w:hAnsi="Impact"/>
                                <w:color w:val="FF33CC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color w:val="FF33CC"/>
                                <w:lang w:val="es-ES"/>
                              </w:rPr>
                              <w:t>Browsers</w:t>
                            </w: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>¿</w:t>
                            </w:r>
                            <w:r w:rsidRPr="00CA1DD0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 xml:space="preserve">Qué son? </w:t>
                            </w: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 xml:space="preserve">Son programas que permiten ver páginas de </w:t>
                            </w:r>
                            <w:proofErr w:type="spellStart"/>
                            <w:r w:rsidRPr="00CA1DD0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www</w:t>
                            </w:r>
                            <w:proofErr w:type="spellEnd"/>
                            <w:r w:rsidRPr="00CA1DD0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 xml:space="preserve"> o malla mundial comúnmente son llamados navegadores o exploradores.</w:t>
                            </w: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 xml:space="preserve"> Su  funcionalidad básica es permitir la visualización de documentos de texto, posiblemente con recursos multimedia adicionales.</w:t>
                            </w: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 xml:space="preserve">Ventajas </w:t>
                            </w:r>
                          </w:p>
                          <w:p w:rsidR="00CA1DD0" w:rsidRPr="00CA1DD0" w:rsidRDefault="00CA1DD0" w:rsidP="00CA1DD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 xml:space="preserve">Windows tiene preinstalado su propio navegador. </w:t>
                            </w:r>
                          </w:p>
                          <w:p w:rsidR="00CA1DD0" w:rsidRPr="00CA1DD0" w:rsidRDefault="00CA1DD0" w:rsidP="00CA1DD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Logran un estándar para la comunidad tecnológica  que desea publicar elementos en internet.</w:t>
                            </w: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>Desventajas</w:t>
                            </w:r>
                          </w:p>
                          <w:p w:rsidR="00CA1DD0" w:rsidRPr="00CA1DD0" w:rsidRDefault="00CA1DD0" w:rsidP="00CA1DD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Para ciertas tareas su uso puede considerarse torpe</w:t>
                            </w:r>
                          </w:p>
                          <w:p w:rsidR="00CA1DD0" w:rsidRPr="00CA1DD0" w:rsidRDefault="00CA1DD0" w:rsidP="00CA1DD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  <w:t>Necesita una  conexión a internet</w:t>
                            </w: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CA1DD0" w:rsidRPr="00CA1DD0" w:rsidRDefault="00CA1DD0" w:rsidP="00CA1DD0">
                            <w:pPr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A1DD0">
                              <w:rPr>
                                <w:rFonts w:ascii="Impact" w:hAnsi="Impact"/>
                                <w:color w:val="CC00CC"/>
                                <w:sz w:val="28"/>
                                <w:szCs w:val="28"/>
                                <w:lang w:val="es-ES"/>
                              </w:rPr>
                              <w:t>Tipos</w:t>
                            </w:r>
                          </w:p>
                          <w:p w:rsidR="00CA1DD0" w:rsidRDefault="00CA1DD0" w:rsidP="00CA1DD0">
                            <w:pPr>
                              <w:rPr>
                                <w:color w:val="ED7D31" w:themeColor="accent2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color w:val="ED7D31" w:themeColor="accent2"/>
                                <w:lang w:val="es-CO" w:eastAsia="es-CO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color w:val="ED7D31" w:themeColor="accent2"/>
                                <w:lang w:val="es-MX" w:eastAsia="es-MX"/>
                              </w:rPr>
                              <w:drawing>
                                <wp:inline distT="0" distB="0" distL="0" distR="0" wp14:anchorId="4BFCFBB0" wp14:editId="43507F41">
                                  <wp:extent cx="1857375" cy="1765935"/>
                                  <wp:effectExtent l="0" t="0" r="9525" b="5715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s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765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1DD0" w:rsidRDefault="00CA1DD0" w:rsidP="00CA1DD0">
                            <w:pPr>
                              <w:rPr>
                                <w:color w:val="ED7D31" w:themeColor="accent2"/>
                                <w:lang w:val="es-ES"/>
                              </w:rPr>
                            </w:pPr>
                          </w:p>
                          <w:p w:rsidR="00CA1DD0" w:rsidRPr="00526C8D" w:rsidRDefault="00CA1DD0" w:rsidP="00CA1DD0">
                            <w:pPr>
                              <w:rPr>
                                <w:color w:val="ED7D31" w:themeColor="accent2"/>
                                <w:lang w:val="es-ES"/>
                              </w:rPr>
                            </w:pPr>
                          </w:p>
                          <w:p w:rsidR="00525BC1" w:rsidRPr="00710F8C" w:rsidRDefault="00525BC1">
                            <w:pPr>
                              <w:pStyle w:val="Textoindependien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9" type="#_x0000_t202" style="position:absolute;margin-left:51pt;margin-top:48.75pt;width:209.8pt;height:53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" filled="f" stroked="f" strokecolor="#c9f" strokeweight="1.5pt">
                <v:textbox style="mso-next-textbox:#Text Box 76">
                  <w:txbxContent>
                    <w:p w:rsidR="00CA1DD0" w:rsidRPr="00CA1DD0" w:rsidRDefault="00CA1DD0" w:rsidP="00CA1DD0">
                      <w:pPr>
                        <w:pStyle w:val="Ttulo2"/>
                        <w:rPr>
                          <w:rFonts w:ascii="Impact" w:hAnsi="Impact"/>
                          <w:color w:val="FF33CC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color w:val="FF33CC"/>
                          <w:lang w:val="es-ES"/>
                        </w:rPr>
                        <w:t>Browsers</w:t>
                      </w: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>¿</w:t>
                      </w:r>
                      <w:r w:rsidRPr="00CA1DD0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 xml:space="preserve">Qué son? </w:t>
                      </w: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 xml:space="preserve">Son programas que permiten ver páginas de </w:t>
                      </w:r>
                      <w:proofErr w:type="spellStart"/>
                      <w:r w:rsidRPr="00CA1DD0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www</w:t>
                      </w:r>
                      <w:proofErr w:type="spellEnd"/>
                      <w:r w:rsidRPr="00CA1DD0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 xml:space="preserve"> o malla mundial comúnmente son llamados navegadores o exploradores.</w:t>
                      </w: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 xml:space="preserve"> Su  funcionalidad básica es permitir la visualización de documentos de texto, posiblemente con recursos multimedia adicionales.</w:t>
                      </w: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 xml:space="preserve">Ventajas </w:t>
                      </w:r>
                    </w:p>
                    <w:p w:rsidR="00CA1DD0" w:rsidRPr="00CA1DD0" w:rsidRDefault="00CA1DD0" w:rsidP="00CA1DD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 xml:space="preserve">Windows tiene preinstalado su propio navegador. </w:t>
                      </w:r>
                    </w:p>
                    <w:p w:rsidR="00CA1DD0" w:rsidRPr="00CA1DD0" w:rsidRDefault="00CA1DD0" w:rsidP="00CA1DD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Logran un estándar para la comunidad tecnológica  que desea publicar elementos en internet.</w:t>
                      </w: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>Desventajas</w:t>
                      </w:r>
                    </w:p>
                    <w:p w:rsidR="00CA1DD0" w:rsidRPr="00CA1DD0" w:rsidRDefault="00CA1DD0" w:rsidP="00CA1DD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Para ciertas tareas su uso puede considerarse torpe</w:t>
                      </w:r>
                    </w:p>
                    <w:p w:rsidR="00CA1DD0" w:rsidRPr="00CA1DD0" w:rsidRDefault="00CA1DD0" w:rsidP="00CA1DD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  <w:t>Necesita una  conexión a internet</w:t>
                      </w: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sz w:val="22"/>
                          <w:szCs w:val="22"/>
                          <w:lang w:val="es-ES"/>
                        </w:rPr>
                      </w:pPr>
                    </w:p>
                    <w:p w:rsidR="00CA1DD0" w:rsidRPr="00CA1DD0" w:rsidRDefault="00CA1DD0" w:rsidP="00CA1DD0">
                      <w:pPr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</w:pPr>
                      <w:r w:rsidRPr="00CA1DD0">
                        <w:rPr>
                          <w:rFonts w:ascii="Impact" w:hAnsi="Impact"/>
                          <w:color w:val="CC00CC"/>
                          <w:sz w:val="28"/>
                          <w:szCs w:val="28"/>
                          <w:lang w:val="es-ES"/>
                        </w:rPr>
                        <w:t>Tipos</w:t>
                      </w:r>
                    </w:p>
                    <w:p w:rsidR="00CA1DD0" w:rsidRDefault="00CA1DD0" w:rsidP="00CA1DD0">
                      <w:pPr>
                        <w:rPr>
                          <w:color w:val="ED7D31" w:themeColor="accent2"/>
                          <w:lang w:val="es-ES"/>
                        </w:rPr>
                      </w:pPr>
                      <w:r>
                        <w:rPr>
                          <w:noProof/>
                          <w:color w:val="ED7D31" w:themeColor="accent2"/>
                          <w:lang w:val="es-CO" w:eastAsia="es-CO"/>
                        </w:rPr>
                        <w:t xml:space="preserve">        </w:t>
                      </w:r>
                      <w:r>
                        <w:rPr>
                          <w:noProof/>
                          <w:color w:val="ED7D31" w:themeColor="accent2"/>
                          <w:lang w:val="es-MX" w:eastAsia="es-MX"/>
                        </w:rPr>
                        <w:drawing>
                          <wp:inline distT="0" distB="0" distL="0" distR="0" wp14:anchorId="4BFCFBB0" wp14:editId="43507F41">
                            <wp:extent cx="1857375" cy="1765935"/>
                            <wp:effectExtent l="0" t="0" r="9525" b="5715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mages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765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1DD0" w:rsidRDefault="00CA1DD0" w:rsidP="00CA1DD0">
                      <w:pPr>
                        <w:rPr>
                          <w:color w:val="ED7D31" w:themeColor="accent2"/>
                          <w:lang w:val="es-ES"/>
                        </w:rPr>
                      </w:pPr>
                    </w:p>
                    <w:p w:rsidR="00CA1DD0" w:rsidRPr="00526C8D" w:rsidRDefault="00CA1DD0" w:rsidP="00CA1DD0">
                      <w:pPr>
                        <w:rPr>
                          <w:color w:val="ED7D31" w:themeColor="accent2"/>
                          <w:lang w:val="es-ES"/>
                        </w:rPr>
                      </w:pPr>
                    </w:p>
                    <w:p w:rsidR="00525BC1" w:rsidRPr="00710F8C" w:rsidRDefault="00525BC1">
                      <w:pPr>
                        <w:pStyle w:val="Textoindependient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F41E74" wp14:editId="5D4101E9">
                <wp:simplePos x="0" y="0"/>
                <wp:positionH relativeFrom="page">
                  <wp:posOffset>9462135</wp:posOffset>
                </wp:positionH>
                <wp:positionV relativeFrom="page">
                  <wp:posOffset>521335</wp:posOffset>
                </wp:positionV>
                <wp:extent cx="2715260" cy="6471285"/>
                <wp:effectExtent l="3810" t="0" r="0" b="0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647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4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F41E74" id="Text Box 78" o:spid="_x0000_s1040" type="#_x0000_t202" style="position:absolute;margin-left:745.05pt;margin-top:41.05pt;width:213.8pt;height:509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" filled="f" stroked="f" strokecolor="#c9f" strokeweight="1.5pt">
                <v:textbox>
                  <w:txbxContent/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6417310</wp:posOffset>
                </wp:positionH>
                <wp:positionV relativeFrom="page">
                  <wp:posOffset>524510</wp:posOffset>
                </wp:positionV>
                <wp:extent cx="2867660" cy="5140960"/>
                <wp:effectExtent l="0" t="635" r="1905" b="1905"/>
                <wp:wrapNone/>
                <wp:docPr id="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514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4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7" o:spid="_x0000_s1041" type="#_x0000_t202" style="position:absolute;margin-left:505.3pt;margin-top:41.3pt;width:225.8pt;height:404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" filled="f" stroked="f" strokecolor="#c9f" strokeweight="1.5pt">
                <v:textbox style="mso-next-textbox:#Text Box 78">
                  <w:txbxContent/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3272790</wp:posOffset>
                </wp:positionH>
                <wp:positionV relativeFrom="page">
                  <wp:posOffset>1832610</wp:posOffset>
                </wp:positionV>
                <wp:extent cx="3020060" cy="5240020"/>
                <wp:effectExtent l="0" t="3810" r="3175" b="4445"/>
                <wp:wrapNone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524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4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" o:spid="_x0000_s1042" type="#_x0000_t202" style="position:absolute;margin-left:257.7pt;margin-top:144.3pt;width:237.8pt;height:412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" filled="f" stroked="f" strokecolor="#c9f" strokeweight="1.5pt">
                <v:textbox style="mso-next-textbox:#Text Box 77">
                  <w:txbxContent/>
                </v:textbox>
                <w10:wrap anchorx="page" anchory="page"/>
              </v:shape>
            </w:pict>
          </mc:Fallback>
        </mc:AlternateContent>
      </w:r>
      <w:r w:rsidR="00624C74" w:rsidRPr="00605D69">
        <w:rPr>
          <w:rFonts w:ascii="Impact" w:hAnsi="Impact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ge">
                  <wp:posOffset>322580</wp:posOffset>
                </wp:positionV>
                <wp:extent cx="1526540" cy="1424940"/>
                <wp:effectExtent l="3810" t="0" r="3175" b="0"/>
                <wp:wrapNone/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C1" w:rsidRDefault="00525BC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0" o:spid="_x0000_s1043" type="#_x0000_t202" style="position:absolute;margin-left:297.3pt;margin-top:25.4pt;width:120.2pt;height:112.2pt;z-index:251661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" filled="f" stroked="f" strokecolor="#c9f" strokeweight="1.5pt">
                <v:textbox style="mso-fit-shape-to-text:t">
                  <w:txbxContent>
                    <w:p w:rsidR="00525BC1" w:rsidRDefault="00525BC1"/>
                  </w:txbxContent>
                </v:textbox>
                <w10:wrap anchorx="page" anchory="page"/>
              </v:shape>
            </w:pict>
          </mc:Fallback>
        </mc:AlternateContent>
      </w:r>
    </w:p>
    <w:sectPr w:rsidR="00525BC1" w:rsidRPr="00605D69">
      <w:pgSz w:w="20160" w:h="12240" w:orient="landscape"/>
      <w:pgMar w:top="1008" w:right="1008" w:bottom="1008" w:left="1008" w:header="720" w:footer="720" w:gutter="0"/>
      <w:cols w:num="4" w:space="708" w:equalWidth="0">
        <w:col w:w="3852" w:space="720"/>
        <w:col w:w="4140" w:space="720"/>
        <w:col w:w="4140" w:space="720"/>
        <w:col w:w="38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F7" w:rsidRDefault="007A57F7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:rsidR="007A57F7" w:rsidRDefault="007A57F7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F7" w:rsidRDefault="007A57F7">
      <w:pPr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:rsidR="007A57F7" w:rsidRDefault="007A57F7">
      <w:pPr>
        <w:rPr>
          <w:lang w:val="es-ES"/>
        </w:rPr>
      </w:pPr>
      <w:r>
        <w:rPr>
          <w:lang w:val="es-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1EF"/>
    <w:multiLevelType w:val="hybridMultilevel"/>
    <w:tmpl w:val="E5CC514C"/>
    <w:lvl w:ilvl="0" w:tplc="2E12B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D53"/>
    <w:multiLevelType w:val="hybridMultilevel"/>
    <w:tmpl w:val="66183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A0E57"/>
    <w:multiLevelType w:val="hybridMultilevel"/>
    <w:tmpl w:val="AF641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A2BBA"/>
    <w:multiLevelType w:val="hybridMultilevel"/>
    <w:tmpl w:val="5DB69DEC"/>
    <w:lvl w:ilvl="0" w:tplc="EC4E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F09E7"/>
    <w:multiLevelType w:val="hybridMultilevel"/>
    <w:tmpl w:val="40009B94"/>
    <w:lvl w:ilvl="0" w:tplc="0EB6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66924"/>
    <w:multiLevelType w:val="hybridMultilevel"/>
    <w:tmpl w:val="5964B33C"/>
    <w:lvl w:ilvl="0" w:tplc="8FF2C6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570572"/>
    <w:multiLevelType w:val="hybridMultilevel"/>
    <w:tmpl w:val="2882898A"/>
    <w:lvl w:ilvl="0" w:tplc="8FF2C6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9819D1"/>
    <w:multiLevelType w:val="hybridMultilevel"/>
    <w:tmpl w:val="8B0005BE"/>
    <w:lvl w:ilvl="0" w:tplc="2DA6B85C">
      <w:start w:val="1"/>
      <w:numFmt w:val="decimal"/>
      <w:lvlText w:val="%1."/>
      <w:lvlJc w:val="left"/>
      <w:pPr>
        <w:ind w:left="360" w:hanging="360"/>
      </w:pPr>
      <w:rPr>
        <w:rFonts w:ascii="Impact" w:hAnsi="Impact" w:hint="default"/>
        <w:color w:val="CC00CC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FD1E15"/>
    <w:multiLevelType w:val="hybridMultilevel"/>
    <w:tmpl w:val="F72CF6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650A5"/>
    <w:multiLevelType w:val="hybridMultilevel"/>
    <w:tmpl w:val="02CED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105C9"/>
    <w:multiLevelType w:val="hybridMultilevel"/>
    <w:tmpl w:val="3F5E54DA"/>
    <w:lvl w:ilvl="0" w:tplc="922AC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74"/>
    <w:rsid w:val="000138C2"/>
    <w:rsid w:val="00085F28"/>
    <w:rsid w:val="000C1E52"/>
    <w:rsid w:val="00115D54"/>
    <w:rsid w:val="00186E65"/>
    <w:rsid w:val="001F3BBB"/>
    <w:rsid w:val="0021010D"/>
    <w:rsid w:val="003C25D3"/>
    <w:rsid w:val="00525BC1"/>
    <w:rsid w:val="00553465"/>
    <w:rsid w:val="005B1F9E"/>
    <w:rsid w:val="00605D69"/>
    <w:rsid w:val="00624C74"/>
    <w:rsid w:val="006B1D9E"/>
    <w:rsid w:val="00710F8C"/>
    <w:rsid w:val="00733369"/>
    <w:rsid w:val="007A57F7"/>
    <w:rsid w:val="00896E1D"/>
    <w:rsid w:val="00971BA2"/>
    <w:rsid w:val="00B63731"/>
    <w:rsid w:val="00C13CC0"/>
    <w:rsid w:val="00CA1DD0"/>
    <w:rsid w:val="00CF588D"/>
    <w:rsid w:val="00D079E1"/>
    <w:rsid w:val="00D32661"/>
    <w:rsid w:val="00DE437C"/>
    <w:rsid w:val="00DF1CA6"/>
    <w:rsid w:val="00EC5DE6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zh-CN"/>
    </w:rPr>
  </w:style>
  <w:style w:type="paragraph" w:styleId="Ttulo1">
    <w:name w:val="heading 1"/>
    <w:basedOn w:val="Normal"/>
    <w:next w:val="Ttulo2"/>
    <w:qFormat/>
    <w:pPr>
      <w:jc w:val="center"/>
      <w:outlineLvl w:val="0"/>
    </w:pPr>
    <w:rPr>
      <w:rFonts w:ascii="Century Gothic" w:eastAsia="SimSun" w:hAnsi="Century Gothic"/>
      <w:color w:val="993300"/>
      <w:spacing w:val="20"/>
      <w:sz w:val="72"/>
      <w:szCs w:val="72"/>
    </w:rPr>
  </w:style>
  <w:style w:type="paragraph" w:styleId="Ttulo2">
    <w:name w:val="heading 2"/>
    <w:basedOn w:val="Normal"/>
    <w:next w:val="Normal"/>
    <w:qFormat/>
    <w:pPr>
      <w:spacing w:after="360"/>
      <w:jc w:val="center"/>
      <w:outlineLvl w:val="1"/>
    </w:pPr>
    <w:rPr>
      <w:rFonts w:ascii="Century Gothic" w:eastAsia="SimSun" w:hAnsi="Century Gothic" w:cs="Century Gothic"/>
      <w:color w:val="993300"/>
      <w:spacing w:val="10"/>
      <w:sz w:val="40"/>
      <w:szCs w:val="40"/>
    </w:rPr>
  </w:style>
  <w:style w:type="paragraph" w:styleId="Ttulo3">
    <w:name w:val="heading 3"/>
    <w:basedOn w:val="Ttulo1"/>
    <w:next w:val="Normal"/>
    <w:qFormat/>
    <w:pPr>
      <w:spacing w:before="120" w:after="240"/>
      <w:outlineLvl w:val="2"/>
    </w:pPr>
    <w:rPr>
      <w:rFonts w:cs="Century Gothic"/>
      <w:caps/>
      <w:color w:val="008080"/>
      <w:spacing w:val="10"/>
      <w:sz w:val="28"/>
      <w:szCs w:val="28"/>
    </w:rPr>
  </w:style>
  <w:style w:type="paragraph" w:styleId="Ttulo4">
    <w:name w:val="heading 4"/>
    <w:next w:val="Normal"/>
    <w:link w:val="Ttulo4Car"/>
    <w:qFormat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Char1">
    <w:name w:val="Char Char1"/>
    <w:basedOn w:val="Fuentedeprrafopredeter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Lista">
    <w:name w:val="List"/>
    <w:basedOn w:val="Normal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CharChar">
    <w:name w:val="Char Char"/>
    <w:basedOn w:val="Fuentedeprrafopredeter"/>
  </w:style>
  <w:style w:type="paragraph" w:styleId="Textoindependiente">
    <w:name w:val="Body Text"/>
    <w:basedOn w:val="Normal"/>
    <w:link w:val="TextoindependienteCar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ireccin2">
    <w:name w:val="Dirección 2"/>
    <w:basedOn w:val="Normal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es-ES" w:eastAsia="es-ES" w:bidi="es-ES"/>
    </w:rPr>
  </w:style>
  <w:style w:type="paragraph" w:customStyle="1" w:styleId="textoresaltado">
    <w:name w:val="texto resaltado"/>
    <w:basedOn w:val="Normal"/>
    <w:next w:val="Normal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es-ES" w:eastAsia="es-ES" w:bidi="es-ES"/>
    </w:rPr>
  </w:style>
  <w:style w:type="paragraph" w:customStyle="1" w:styleId="Direccin1">
    <w:name w:val="Dirección 1"/>
    <w:rPr>
      <w:rFonts w:ascii="Century Gothic" w:eastAsia="Times New Roman" w:hAnsi="Century Gothic" w:cs="Century Gothic"/>
      <w:bCs/>
      <w:spacing w:val="10"/>
      <w:sz w:val="28"/>
      <w:szCs w:val="28"/>
      <w:lang w:val="es-ES" w:eastAsia="es-ES" w:bidi="es-ES"/>
    </w:rPr>
  </w:style>
  <w:style w:type="paragraph" w:customStyle="1" w:styleId="Consigna">
    <w:name w:val="Consigna"/>
    <w:pPr>
      <w:spacing w:after="240"/>
      <w:jc w:val="center"/>
    </w:pPr>
    <w:rPr>
      <w:rFonts w:ascii="Century Gothic" w:eastAsia="Times New Roman" w:hAnsi="Century Gothic" w:cs="Century Gothic"/>
      <w:caps/>
      <w:color w:val="808000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locked/>
    <w:rPr>
      <w:rFonts w:ascii="Sylfaen" w:hAnsi="Sylfaen" w:cs="Sylfaen" w:hint="default"/>
      <w:sz w:val="22"/>
      <w:szCs w:val="22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TextoindependienteCar"/>
    <w:link w:val="Ttulo4"/>
    <w:locked/>
    <w:rPr>
      <w:rFonts w:ascii="Century Gothic" w:hAnsi="Century Gothic" w:cs="Century Gothic" w:hint="default"/>
      <w:caps/>
      <w:color w:val="808000"/>
      <w:sz w:val="22"/>
      <w:szCs w:val="22"/>
      <w:lang w:val="es-ES" w:eastAsia="es-ES" w:bidi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D079E1"/>
    <w:rPr>
      <w:color w:val="808080"/>
    </w:rPr>
  </w:style>
  <w:style w:type="paragraph" w:styleId="Prrafodelista">
    <w:name w:val="List Paragraph"/>
    <w:basedOn w:val="Normal"/>
    <w:uiPriority w:val="34"/>
    <w:qFormat/>
    <w:rsid w:val="00CA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zh-CN"/>
    </w:rPr>
  </w:style>
  <w:style w:type="paragraph" w:styleId="Ttulo1">
    <w:name w:val="heading 1"/>
    <w:basedOn w:val="Normal"/>
    <w:next w:val="Ttulo2"/>
    <w:qFormat/>
    <w:pPr>
      <w:jc w:val="center"/>
      <w:outlineLvl w:val="0"/>
    </w:pPr>
    <w:rPr>
      <w:rFonts w:ascii="Century Gothic" w:eastAsia="SimSun" w:hAnsi="Century Gothic"/>
      <w:color w:val="993300"/>
      <w:spacing w:val="20"/>
      <w:sz w:val="72"/>
      <w:szCs w:val="72"/>
    </w:rPr>
  </w:style>
  <w:style w:type="paragraph" w:styleId="Ttulo2">
    <w:name w:val="heading 2"/>
    <w:basedOn w:val="Normal"/>
    <w:next w:val="Normal"/>
    <w:qFormat/>
    <w:pPr>
      <w:spacing w:after="360"/>
      <w:jc w:val="center"/>
      <w:outlineLvl w:val="1"/>
    </w:pPr>
    <w:rPr>
      <w:rFonts w:ascii="Century Gothic" w:eastAsia="SimSun" w:hAnsi="Century Gothic" w:cs="Century Gothic"/>
      <w:color w:val="993300"/>
      <w:spacing w:val="10"/>
      <w:sz w:val="40"/>
      <w:szCs w:val="40"/>
    </w:rPr>
  </w:style>
  <w:style w:type="paragraph" w:styleId="Ttulo3">
    <w:name w:val="heading 3"/>
    <w:basedOn w:val="Ttulo1"/>
    <w:next w:val="Normal"/>
    <w:qFormat/>
    <w:pPr>
      <w:spacing w:before="120" w:after="240"/>
      <w:outlineLvl w:val="2"/>
    </w:pPr>
    <w:rPr>
      <w:rFonts w:cs="Century Gothic"/>
      <w:caps/>
      <w:color w:val="008080"/>
      <w:spacing w:val="10"/>
      <w:sz w:val="28"/>
      <w:szCs w:val="28"/>
    </w:rPr>
  </w:style>
  <w:style w:type="paragraph" w:styleId="Ttulo4">
    <w:name w:val="heading 4"/>
    <w:next w:val="Normal"/>
    <w:link w:val="Ttulo4Car"/>
    <w:qFormat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Char1">
    <w:name w:val="Char Char1"/>
    <w:basedOn w:val="Fuentedeprrafopredeter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Lista">
    <w:name w:val="List"/>
    <w:basedOn w:val="Normal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CharChar">
    <w:name w:val="Char Char"/>
    <w:basedOn w:val="Fuentedeprrafopredeter"/>
  </w:style>
  <w:style w:type="paragraph" w:styleId="Textoindependiente">
    <w:name w:val="Body Text"/>
    <w:basedOn w:val="Normal"/>
    <w:link w:val="TextoindependienteCar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ireccin2">
    <w:name w:val="Dirección 2"/>
    <w:basedOn w:val="Normal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es-ES" w:eastAsia="es-ES" w:bidi="es-ES"/>
    </w:rPr>
  </w:style>
  <w:style w:type="paragraph" w:customStyle="1" w:styleId="textoresaltado">
    <w:name w:val="texto resaltado"/>
    <w:basedOn w:val="Normal"/>
    <w:next w:val="Normal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es-ES" w:eastAsia="es-ES" w:bidi="es-ES"/>
    </w:rPr>
  </w:style>
  <w:style w:type="paragraph" w:customStyle="1" w:styleId="Direccin1">
    <w:name w:val="Dirección 1"/>
    <w:rPr>
      <w:rFonts w:ascii="Century Gothic" w:eastAsia="Times New Roman" w:hAnsi="Century Gothic" w:cs="Century Gothic"/>
      <w:bCs/>
      <w:spacing w:val="10"/>
      <w:sz w:val="28"/>
      <w:szCs w:val="28"/>
      <w:lang w:val="es-ES" w:eastAsia="es-ES" w:bidi="es-ES"/>
    </w:rPr>
  </w:style>
  <w:style w:type="paragraph" w:customStyle="1" w:styleId="Consigna">
    <w:name w:val="Consigna"/>
    <w:pPr>
      <w:spacing w:after="240"/>
      <w:jc w:val="center"/>
    </w:pPr>
    <w:rPr>
      <w:rFonts w:ascii="Century Gothic" w:eastAsia="Times New Roman" w:hAnsi="Century Gothic" w:cs="Century Gothic"/>
      <w:caps/>
      <w:color w:val="808000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locked/>
    <w:rPr>
      <w:rFonts w:ascii="Sylfaen" w:hAnsi="Sylfaen" w:cs="Sylfaen" w:hint="default"/>
      <w:sz w:val="22"/>
      <w:szCs w:val="22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TextoindependienteCar"/>
    <w:link w:val="Ttulo4"/>
    <w:locked/>
    <w:rPr>
      <w:rFonts w:ascii="Century Gothic" w:hAnsi="Century Gothic" w:cs="Century Gothic" w:hint="default"/>
      <w:caps/>
      <w:color w:val="808000"/>
      <w:sz w:val="22"/>
      <w:szCs w:val="22"/>
      <w:lang w:val="es-ES" w:eastAsia="es-ES" w:bidi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D079E1"/>
    <w:rPr>
      <w:color w:val="808080"/>
    </w:rPr>
  </w:style>
  <w:style w:type="paragraph" w:styleId="Prrafodelista">
    <w:name w:val="List Paragraph"/>
    <w:basedOn w:val="Normal"/>
    <w:uiPriority w:val="34"/>
    <w:qFormat/>
    <w:rsid w:val="00CA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lac202\AppData\Roaming\Microsoft\Plantillas\Folleto%20de%20viajes%20(8%2012%20x%2014,%20horizontal,%204-plegad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3DEF-2DC8-4C7C-9F85-635264E0E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06710-1BA8-45D8-94FD-D04E6B0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viajes (8 12 x 14, horizontal, 4-plegado)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AulaC202</dc:creator>
  <cp:lastModifiedBy>Mari</cp:lastModifiedBy>
  <cp:revision>2</cp:revision>
  <cp:lastPrinted>2002-01-14T18:43:00Z</cp:lastPrinted>
  <dcterms:created xsi:type="dcterms:W3CDTF">2014-04-10T19:18:00Z</dcterms:created>
  <dcterms:modified xsi:type="dcterms:W3CDTF">2014-04-10T19:18:00Z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TC010517213082</vt:lpwstr>
  </property>
</Properties>
</file>